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280650" w14:textId="77777777" w:rsidR="00B96EFF" w:rsidRPr="008116C7" w:rsidRDefault="00B96EFF" w:rsidP="00B96EFF">
      <w:pPr>
        <w:widowControl w:val="0"/>
        <w:tabs>
          <w:tab w:val="left" w:pos="5103"/>
        </w:tabs>
      </w:pPr>
      <w:r>
        <w:t xml:space="preserve">                                                     </w:t>
      </w:r>
      <w:r w:rsidRPr="008116C7">
        <w:t>Forma patvirtinta</w:t>
      </w:r>
    </w:p>
    <w:p w14:paraId="2E86EDD3" w14:textId="77777777" w:rsidR="008116C7" w:rsidRPr="008116C7" w:rsidRDefault="00E068F2" w:rsidP="00E068F2">
      <w:pPr>
        <w:shd w:val="clear" w:color="auto" w:fill="FFFFFF"/>
        <w:ind w:right="36"/>
        <w:rPr>
          <w:spacing w:val="-1"/>
        </w:rPr>
      </w:pPr>
      <w:r>
        <w:rPr>
          <w:spacing w:val="-1"/>
        </w:rPr>
        <w:t xml:space="preserve">                                                      </w:t>
      </w:r>
      <w:r w:rsidR="00B96EFF" w:rsidRPr="008116C7">
        <w:rPr>
          <w:spacing w:val="-1"/>
        </w:rPr>
        <w:t xml:space="preserve">Lietuvos kino centro prie Kultūros ministerijos direktoriaus </w:t>
      </w:r>
    </w:p>
    <w:p w14:paraId="095E8B6D" w14:textId="4567070C" w:rsidR="00B96EFF" w:rsidRDefault="00E068F2" w:rsidP="3B25638C">
      <w:pPr>
        <w:shd w:val="clear" w:color="auto" w:fill="FFFFFF" w:themeFill="background1"/>
        <w:ind w:right="36" w:firstLine="0"/>
      </w:pPr>
      <w:r>
        <w:rPr>
          <w:spacing w:val="-1"/>
        </w:rPr>
        <w:t xml:space="preserve">                                                                  </w:t>
      </w:r>
      <w:r w:rsidR="00B96EFF" w:rsidRPr="00DC6590">
        <w:rPr>
          <w:spacing w:val="-1"/>
        </w:rPr>
        <w:t>20</w:t>
      </w:r>
      <w:r w:rsidR="00802BEF" w:rsidRPr="00DC6590">
        <w:rPr>
          <w:spacing w:val="-1"/>
        </w:rPr>
        <w:t>2</w:t>
      </w:r>
      <w:r w:rsidR="00561DE7" w:rsidRPr="002B6AB1">
        <w:rPr>
          <w:spacing w:val="-1"/>
        </w:rPr>
        <w:t>2</w:t>
      </w:r>
      <w:r w:rsidR="00B96EFF" w:rsidRPr="00DC6590">
        <w:rPr>
          <w:spacing w:val="-1"/>
        </w:rPr>
        <w:t xml:space="preserve"> m. </w:t>
      </w:r>
      <w:r w:rsidR="57F9FFD0" w:rsidRPr="00DC6590">
        <w:rPr>
          <w:spacing w:val="-1"/>
        </w:rPr>
        <w:t xml:space="preserve">spalio </w:t>
      </w:r>
      <w:r w:rsidR="002D3173">
        <w:rPr>
          <w:spacing w:val="-1"/>
        </w:rPr>
        <w:t xml:space="preserve">28 </w:t>
      </w:r>
      <w:r w:rsidR="005E745D" w:rsidRPr="00DC6590">
        <w:rPr>
          <w:spacing w:val="-1"/>
        </w:rPr>
        <w:t>d.</w:t>
      </w:r>
      <w:r w:rsidR="00B96EFF" w:rsidRPr="00DC6590">
        <w:rPr>
          <w:spacing w:val="-1"/>
        </w:rPr>
        <w:t xml:space="preserve"> įsakymu Nr.</w:t>
      </w:r>
      <w:r w:rsidR="00A529EC">
        <w:rPr>
          <w:spacing w:val="-1"/>
        </w:rPr>
        <w:t xml:space="preserve"> V-</w:t>
      </w:r>
      <w:r w:rsidR="00D44BC4">
        <w:rPr>
          <w:spacing w:val="-1"/>
        </w:rPr>
        <w:t>75</w:t>
      </w:r>
    </w:p>
    <w:p w14:paraId="0B178AED" w14:textId="77777777" w:rsidR="00806FBE" w:rsidRDefault="00806FBE" w:rsidP="00E068F2">
      <w:pPr>
        <w:shd w:val="clear" w:color="auto" w:fill="FFFFFF"/>
        <w:ind w:right="36" w:firstLine="0"/>
        <w:rPr>
          <w:spacing w:val="-1"/>
        </w:rPr>
      </w:pPr>
    </w:p>
    <w:p w14:paraId="21394DA9" w14:textId="77777777" w:rsidR="007B474C" w:rsidRDefault="007B474C" w:rsidP="00E068F2">
      <w:pPr>
        <w:shd w:val="clear" w:color="auto" w:fill="FFFFFF"/>
        <w:ind w:right="36" w:firstLine="0"/>
      </w:pPr>
    </w:p>
    <w:p w14:paraId="2E6522A3" w14:textId="77777777" w:rsidR="007B474C" w:rsidRDefault="007B474C" w:rsidP="007B474C">
      <w:pPr>
        <w:shd w:val="clear" w:color="auto" w:fill="FFFFFF"/>
        <w:ind w:right="36" w:firstLine="0"/>
        <w:jc w:val="center"/>
        <w:rPr>
          <w:b/>
        </w:rPr>
      </w:pPr>
      <w:r w:rsidRPr="007B474C">
        <w:rPr>
          <w:b/>
        </w:rPr>
        <w:t>(Deklaracijos apie susijusius asmenis forma)</w:t>
      </w:r>
    </w:p>
    <w:p w14:paraId="78EEA3AC" w14:textId="77777777" w:rsidR="00806FBE" w:rsidRPr="007B474C" w:rsidRDefault="00806FBE" w:rsidP="007B474C">
      <w:pPr>
        <w:shd w:val="clear" w:color="auto" w:fill="FFFFFF"/>
        <w:ind w:right="36" w:firstLine="0"/>
        <w:jc w:val="center"/>
        <w:rPr>
          <w:b/>
        </w:rPr>
      </w:pPr>
    </w:p>
    <w:p w14:paraId="760A033A" w14:textId="77777777" w:rsidR="004B20F0" w:rsidRPr="008116C7" w:rsidRDefault="00F03970" w:rsidP="00F03970">
      <w:pPr>
        <w:pStyle w:val="Patvirtinta"/>
        <w:ind w:left="0"/>
        <w:rPr>
          <w:sz w:val="24"/>
          <w:szCs w:val="24"/>
          <w:lang w:val="lt-LT"/>
        </w:rPr>
      </w:pPr>
      <w:r w:rsidRPr="00E35B58">
        <w:rPr>
          <w:szCs w:val="24"/>
          <w:lang w:val="fr-FR"/>
        </w:rPr>
        <w:t xml:space="preserve">                                  </w:t>
      </w:r>
    </w:p>
    <w:tbl>
      <w:tblPr>
        <w:tblW w:w="0" w:type="auto"/>
        <w:tblInd w:w="988" w:type="dxa"/>
        <w:tblLayout w:type="fixed"/>
        <w:tblLook w:val="01E0" w:firstRow="1" w:lastRow="1" w:firstColumn="1" w:lastColumn="1" w:noHBand="0" w:noVBand="0"/>
      </w:tblPr>
      <w:tblGrid>
        <w:gridCol w:w="7920"/>
      </w:tblGrid>
      <w:tr w:rsidR="004B20F0" w:rsidRPr="00D57F23" w14:paraId="7AA527EA" w14:textId="77777777" w:rsidTr="00D5627D">
        <w:tc>
          <w:tcPr>
            <w:tcW w:w="7920" w:type="dxa"/>
            <w:tcBorders>
              <w:bottom w:val="single" w:sz="4" w:space="0" w:color="auto"/>
            </w:tcBorders>
          </w:tcPr>
          <w:p w14:paraId="792AD11C" w14:textId="77777777" w:rsidR="004B20F0" w:rsidRPr="00D57F23" w:rsidRDefault="004B20F0" w:rsidP="00D5627D">
            <w:pPr>
              <w:pStyle w:val="MAZAS"/>
              <w:ind w:firstLine="0"/>
              <w:jc w:val="center"/>
              <w:rPr>
                <w:rFonts w:ascii="Times New Roman" w:hAnsi="Times New Roman"/>
                <w:color w:val="auto"/>
                <w:sz w:val="24"/>
                <w:szCs w:val="24"/>
                <w:lang w:val="lt-LT"/>
              </w:rPr>
            </w:pPr>
          </w:p>
        </w:tc>
      </w:tr>
    </w:tbl>
    <w:p w14:paraId="2CF928E1" w14:textId="0AAAB310" w:rsidR="004B20F0" w:rsidRDefault="004B20F0" w:rsidP="004B20F0">
      <w:pPr>
        <w:pStyle w:val="CentrBoldm"/>
        <w:rPr>
          <w:rFonts w:ascii="Times New Roman" w:hAnsi="Times New Roman"/>
          <w:b w:val="0"/>
          <w:bCs w:val="0"/>
          <w:position w:val="6"/>
          <w:sz w:val="24"/>
          <w:szCs w:val="24"/>
          <w:lang w:val="lt-LT"/>
        </w:rPr>
      </w:pPr>
      <w:r w:rsidRPr="00D57F23">
        <w:rPr>
          <w:rFonts w:ascii="Times New Roman" w:hAnsi="Times New Roman"/>
          <w:b w:val="0"/>
          <w:bCs w:val="0"/>
          <w:position w:val="6"/>
          <w:sz w:val="24"/>
          <w:szCs w:val="24"/>
          <w:lang w:val="lt-LT"/>
        </w:rPr>
        <w:t>(</w:t>
      </w:r>
      <w:r w:rsidR="00B3386A" w:rsidDel="008A0C94">
        <w:rPr>
          <w:rFonts w:ascii="Times New Roman" w:hAnsi="Times New Roman"/>
          <w:b w:val="0"/>
          <w:bCs w:val="0"/>
          <w:position w:val="6"/>
          <w:sz w:val="24"/>
          <w:szCs w:val="24"/>
          <w:lang w:val="lt-LT"/>
        </w:rPr>
        <w:t>p</w:t>
      </w:r>
      <w:r w:rsidR="00373931" w:rsidRPr="00D57F23" w:rsidDel="008A0C94">
        <w:rPr>
          <w:rFonts w:ascii="Times New Roman" w:hAnsi="Times New Roman"/>
          <w:b w:val="0"/>
          <w:bCs w:val="0"/>
          <w:position w:val="6"/>
          <w:sz w:val="24"/>
          <w:szCs w:val="24"/>
          <w:lang w:val="lt-LT"/>
        </w:rPr>
        <w:t xml:space="preserve">areiškėjo </w:t>
      </w:r>
      <w:r w:rsidRPr="00D57F23" w:rsidDel="008A0C94">
        <w:rPr>
          <w:rFonts w:ascii="Times New Roman" w:hAnsi="Times New Roman"/>
          <w:b w:val="0"/>
          <w:bCs w:val="0"/>
          <w:position w:val="6"/>
          <w:sz w:val="24"/>
          <w:szCs w:val="24"/>
          <w:lang w:val="lt-LT"/>
        </w:rPr>
        <w:t>pavadinimas</w:t>
      </w:r>
      <w:r w:rsidR="008116C7" w:rsidDel="008A0C94">
        <w:rPr>
          <w:rFonts w:ascii="Times New Roman" w:hAnsi="Times New Roman"/>
          <w:b w:val="0"/>
          <w:bCs w:val="0"/>
          <w:position w:val="6"/>
          <w:sz w:val="24"/>
          <w:szCs w:val="24"/>
          <w:lang w:val="lt-LT"/>
        </w:rPr>
        <w:t xml:space="preserve"> arba vardas ir pavardė</w:t>
      </w:r>
      <w:r w:rsidR="00512F04" w:rsidRPr="00D57F23" w:rsidDel="008A0C94">
        <w:rPr>
          <w:rFonts w:ascii="Times New Roman" w:hAnsi="Times New Roman"/>
          <w:b w:val="0"/>
          <w:bCs w:val="0"/>
          <w:position w:val="6"/>
          <w:sz w:val="24"/>
          <w:szCs w:val="24"/>
          <w:lang w:val="lt-LT"/>
        </w:rPr>
        <w:t>, kodas</w:t>
      </w:r>
      <w:r w:rsidR="009A228E" w:rsidDel="008A0C94">
        <w:rPr>
          <w:rFonts w:ascii="Times New Roman" w:hAnsi="Times New Roman"/>
          <w:b w:val="0"/>
          <w:bCs w:val="0"/>
          <w:position w:val="6"/>
          <w:sz w:val="24"/>
          <w:szCs w:val="24"/>
          <w:lang w:val="lt-LT"/>
        </w:rPr>
        <w:t xml:space="preserve"> arba asmens kodas</w:t>
      </w:r>
      <w:r w:rsidRPr="00D57F23">
        <w:rPr>
          <w:rFonts w:ascii="Times New Roman" w:hAnsi="Times New Roman"/>
          <w:b w:val="0"/>
          <w:bCs w:val="0"/>
          <w:position w:val="6"/>
          <w:sz w:val="24"/>
          <w:szCs w:val="24"/>
          <w:lang w:val="lt-LT"/>
        </w:rPr>
        <w:t>)</w:t>
      </w:r>
    </w:p>
    <w:p w14:paraId="6DA216BA" w14:textId="77777777" w:rsidR="00806FBE" w:rsidRPr="00D57F23" w:rsidRDefault="00806FBE" w:rsidP="004B20F0">
      <w:pPr>
        <w:pStyle w:val="CentrBoldm"/>
        <w:rPr>
          <w:rFonts w:ascii="Times New Roman" w:hAnsi="Times New Roman"/>
          <w:b w:val="0"/>
          <w:bCs w:val="0"/>
          <w:position w:val="6"/>
          <w:sz w:val="24"/>
          <w:szCs w:val="24"/>
          <w:lang w:val="lt-LT"/>
        </w:rPr>
      </w:pPr>
    </w:p>
    <w:p w14:paraId="7E4ED959" w14:textId="77777777" w:rsidR="004B20F0" w:rsidRPr="00D57F23" w:rsidRDefault="004B20F0" w:rsidP="004B20F0">
      <w:pPr>
        <w:pStyle w:val="CentrBoldm"/>
        <w:rPr>
          <w:rFonts w:ascii="Times New Roman" w:hAnsi="Times New Roman"/>
          <w:b w:val="0"/>
          <w:bCs w:val="0"/>
          <w:sz w:val="24"/>
          <w:szCs w:val="24"/>
          <w:lang w:val="lt-LT"/>
        </w:rPr>
      </w:pPr>
    </w:p>
    <w:p w14:paraId="31F52E3C" w14:textId="77777777" w:rsidR="004B20F0" w:rsidRPr="00592B18" w:rsidRDefault="00592B18" w:rsidP="004B20F0">
      <w:pPr>
        <w:pStyle w:val="CentrBoldm"/>
        <w:rPr>
          <w:rFonts w:ascii="Times New Roman" w:hAnsi="Times New Roman"/>
          <w:b w:val="0"/>
          <w:bCs w:val="0"/>
          <w:caps/>
          <w:sz w:val="24"/>
          <w:szCs w:val="24"/>
          <w:lang w:val="lt-LT"/>
        </w:rPr>
      </w:pPr>
      <w:r w:rsidRPr="00592B18">
        <w:rPr>
          <w:rFonts w:ascii="Times New Roman" w:hAnsi="Times New Roman"/>
          <w:caps/>
          <w:sz w:val="24"/>
          <w:szCs w:val="24"/>
          <w:lang w:val="lt-LT"/>
        </w:rPr>
        <w:t>Deklaracija apie susijusius asmenis</w:t>
      </w:r>
    </w:p>
    <w:tbl>
      <w:tblPr>
        <w:tblW w:w="9914" w:type="dxa"/>
        <w:tblLayout w:type="fixed"/>
        <w:tblLook w:val="01E0" w:firstRow="1" w:lastRow="1" w:firstColumn="1" w:lastColumn="1" w:noHBand="0" w:noVBand="0"/>
      </w:tblPr>
      <w:tblGrid>
        <w:gridCol w:w="3520"/>
        <w:gridCol w:w="2970"/>
        <w:gridCol w:w="3424"/>
      </w:tblGrid>
      <w:tr w:rsidR="004B20F0" w:rsidRPr="00D57F23" w14:paraId="0CE6CE78" w14:textId="77777777" w:rsidTr="632BC821">
        <w:trPr>
          <w:gridBefore w:val="1"/>
          <w:gridAfter w:val="1"/>
          <w:wBefore w:w="3520" w:type="dxa"/>
          <w:wAfter w:w="3424" w:type="dxa"/>
        </w:trPr>
        <w:tc>
          <w:tcPr>
            <w:tcW w:w="2970" w:type="dxa"/>
            <w:tcBorders>
              <w:bottom w:val="single" w:sz="4" w:space="0" w:color="auto"/>
            </w:tcBorders>
          </w:tcPr>
          <w:p w14:paraId="25FB73DD" w14:textId="77777777" w:rsidR="004B20F0" w:rsidRDefault="004B20F0" w:rsidP="00066865">
            <w:pPr>
              <w:pStyle w:val="CentrBoldm"/>
              <w:rPr>
                <w:rFonts w:ascii="Times New Roman" w:hAnsi="Times New Roman"/>
                <w:b w:val="0"/>
                <w:bCs w:val="0"/>
                <w:sz w:val="24"/>
                <w:szCs w:val="24"/>
                <w:lang w:val="lt-LT"/>
              </w:rPr>
            </w:pPr>
          </w:p>
          <w:p w14:paraId="3A98A460" w14:textId="77777777" w:rsidR="007848E3" w:rsidRPr="00D57F23" w:rsidRDefault="007848E3" w:rsidP="00066865">
            <w:pPr>
              <w:pStyle w:val="CentrBoldm"/>
              <w:rPr>
                <w:rFonts w:ascii="Times New Roman" w:hAnsi="Times New Roman"/>
                <w:b w:val="0"/>
                <w:bCs w:val="0"/>
                <w:sz w:val="24"/>
                <w:szCs w:val="24"/>
                <w:lang w:val="lt-LT"/>
              </w:rPr>
            </w:pPr>
          </w:p>
        </w:tc>
      </w:tr>
      <w:tr w:rsidR="004B20F0" w:rsidRPr="00D57F23" w14:paraId="21A1E118" w14:textId="77777777" w:rsidTr="632BC821">
        <w:trPr>
          <w:gridBefore w:val="1"/>
          <w:gridAfter w:val="1"/>
          <w:wBefore w:w="3520" w:type="dxa"/>
          <w:wAfter w:w="3424" w:type="dxa"/>
        </w:trPr>
        <w:tc>
          <w:tcPr>
            <w:tcW w:w="2970" w:type="dxa"/>
            <w:tcBorders>
              <w:top w:val="single" w:sz="4" w:space="0" w:color="auto"/>
            </w:tcBorders>
          </w:tcPr>
          <w:p w14:paraId="0D8B9209" w14:textId="0B266D08" w:rsidR="004B20F0" w:rsidRDefault="004B20F0" w:rsidP="002B6AB1">
            <w:pPr>
              <w:pStyle w:val="CentrBoldm"/>
              <w:jc w:val="both"/>
              <w:rPr>
                <w:rFonts w:ascii="Times New Roman" w:hAnsi="Times New Roman"/>
                <w:b w:val="0"/>
                <w:bCs w:val="0"/>
                <w:sz w:val="24"/>
                <w:szCs w:val="24"/>
                <w:lang w:val="lt-LT"/>
              </w:rPr>
            </w:pPr>
          </w:p>
          <w:p w14:paraId="3E6E1ED7" w14:textId="77777777" w:rsidR="00806FBE" w:rsidRPr="00D57F23" w:rsidRDefault="00806FBE" w:rsidP="007848E3">
            <w:pPr>
              <w:pStyle w:val="CentrBoldm"/>
              <w:rPr>
                <w:rFonts w:ascii="Times New Roman" w:hAnsi="Times New Roman"/>
                <w:b w:val="0"/>
                <w:bCs w:val="0"/>
                <w:sz w:val="24"/>
                <w:szCs w:val="24"/>
                <w:lang w:val="lt-LT"/>
              </w:rPr>
            </w:pPr>
          </w:p>
        </w:tc>
      </w:tr>
      <w:tr w:rsidR="004B20F0" w:rsidRPr="00C67547" w14:paraId="37A8B6C8" w14:textId="77777777" w:rsidTr="632BC821">
        <w:tc>
          <w:tcPr>
            <w:tcW w:w="9914" w:type="dxa"/>
            <w:gridSpan w:val="3"/>
          </w:tcPr>
          <w:p w14:paraId="55076E92" w14:textId="72B6FB59" w:rsidR="00216E1C" w:rsidRPr="00E02EAB" w:rsidRDefault="2F2C77A0" w:rsidP="00216E1C">
            <w:pPr>
              <w:autoSpaceDE w:val="0"/>
              <w:autoSpaceDN w:val="0"/>
              <w:adjustRightInd w:val="0"/>
              <w:ind w:firstLine="426"/>
            </w:pPr>
            <w:r>
              <w:t xml:space="preserve">Vadovaujantis </w:t>
            </w:r>
            <w:r w:rsidRPr="632BC821">
              <w:rPr>
                <w:color w:val="333333"/>
              </w:rPr>
              <w:t xml:space="preserve">2020 m. liepos 2 d. Europos Komisijos reglamentu (ES) Nr. 2020/972, kuriuo iš dalies keičiant Reglamentą (ES) Nr. 1407/2013 pratęsiamas jo galiojimas ir iš dalies keičiant Reglamentą (ES) Nr. 651/2014 pratęsiamas jo galiojimas ir įtraukiami patikslinimai (OL 2020 L215, p. 3) bei </w:t>
            </w:r>
            <w:r>
              <w:t xml:space="preserve">2013 m. gruodžio 18 d. Europos Komisijos reglamento (ES) Nr. 1407/2013 „Dėl Sutarties dėl Europos Sąjungos 107 ir 108 straipsnių taikymo </w:t>
            </w:r>
            <w:r w:rsidRPr="632BC821">
              <w:rPr>
                <w:i/>
                <w:iCs/>
              </w:rPr>
              <w:t>de minimis</w:t>
            </w:r>
            <w:r>
              <w:t xml:space="preserve"> pagalbai“ 2 straipsnio 2 dalimi, 3 straipsnio 2 dalimi ir 6 straipsnio 1–2 dalimis,</w:t>
            </w:r>
            <w:r w:rsidRPr="632BC821">
              <w:rPr>
                <w:color w:val="333333"/>
              </w:rPr>
              <w:t xml:space="preserve"> </w:t>
            </w:r>
            <w:r>
              <w:t xml:space="preserve">valstybės pagalbos teikimą administruojančiai institucijai (Lietuvos </w:t>
            </w:r>
            <w:r w:rsidR="30C1B70D">
              <w:t>kino centrui</w:t>
            </w:r>
            <w:r>
              <w:t xml:space="preserve">) turi būti pateikiama informacija apie su pareiškėju susijusius asmenis (juridinius asmenis ir fizinius asmenis, </w:t>
            </w:r>
            <w:r w:rsidRPr="009715AC">
              <w:t>vykdančius ūkinę komercinę veikl</w:t>
            </w:r>
            <w:r>
              <w:t>ą).</w:t>
            </w:r>
          </w:p>
          <w:p w14:paraId="5A451807" w14:textId="77777777" w:rsidR="00DA49EA" w:rsidRPr="00C67547" w:rsidRDefault="00DA49EA" w:rsidP="00DA49EA">
            <w:pPr>
              <w:pStyle w:val="BodyText1"/>
              <w:rPr>
                <w:sz w:val="24"/>
                <w:szCs w:val="24"/>
                <w:lang w:val="lt-LT"/>
              </w:rPr>
            </w:pPr>
          </w:p>
          <w:p w14:paraId="27B7BB3B" w14:textId="77777777" w:rsidR="00DA49EA" w:rsidRPr="00C67547" w:rsidRDefault="00AD5774" w:rsidP="001A0E29">
            <w:pPr>
              <w:pStyle w:val="BodyText1"/>
              <w:numPr>
                <w:ilvl w:val="0"/>
                <w:numId w:val="6"/>
              </w:numPr>
              <w:rPr>
                <w:b/>
                <w:sz w:val="24"/>
                <w:szCs w:val="24"/>
                <w:lang w:val="lt-LT"/>
              </w:rPr>
            </w:pPr>
            <w:r w:rsidRPr="00C67547">
              <w:rPr>
                <w:b/>
                <w:sz w:val="24"/>
                <w:szCs w:val="24"/>
                <w:lang w:val="lt-LT"/>
              </w:rPr>
              <w:t xml:space="preserve">Su pareiškėju </w:t>
            </w:r>
            <w:r w:rsidR="00E6275D" w:rsidRPr="00C67547">
              <w:rPr>
                <w:b/>
                <w:sz w:val="24"/>
                <w:szCs w:val="24"/>
                <w:lang w:val="lt-LT"/>
              </w:rPr>
              <w:t>susiję asmenys</w:t>
            </w:r>
            <w:r w:rsidR="007848E3" w:rsidRPr="00C67547">
              <w:rPr>
                <w:b/>
                <w:sz w:val="24"/>
                <w:szCs w:val="24"/>
                <w:lang w:val="lt-LT"/>
              </w:rPr>
              <w:t>*:</w:t>
            </w:r>
          </w:p>
          <w:p w14:paraId="4E96957B" w14:textId="77777777" w:rsidR="007848E3" w:rsidRPr="00C67547" w:rsidRDefault="007848E3" w:rsidP="007848E3">
            <w:pPr>
              <w:pStyle w:val="BodyText1"/>
              <w:ind w:left="720" w:firstLine="0"/>
              <w:rPr>
                <w:b/>
                <w:sz w:val="24"/>
                <w:szCs w:val="24"/>
                <w:lang w:val="lt-LT"/>
              </w:rPr>
            </w:pPr>
          </w:p>
          <w:p w14:paraId="01F181BB" w14:textId="77777777" w:rsidR="007848E3" w:rsidRPr="00C67547" w:rsidRDefault="007848E3" w:rsidP="007848E3">
            <w:pPr>
              <w:ind w:firstLine="0"/>
              <w:rPr>
                <w:szCs w:val="24"/>
              </w:rPr>
            </w:pPr>
            <w:r w:rsidRPr="00C67547">
              <w:rPr>
                <w:szCs w:val="24"/>
              </w:rPr>
              <w:t xml:space="preserve">      Deklaracijoje turi būti nurodyti ir tie susiję asmenys, kurie atitinka nurodytus kriterijus, tačiau buvo likviduoti ar bankrutavo einamaisiais ar praėjusiais dvejais metais.</w:t>
            </w:r>
          </w:p>
          <w:p w14:paraId="290A8195" w14:textId="77777777" w:rsidR="007848E3" w:rsidRPr="00C67547" w:rsidRDefault="007848E3" w:rsidP="007848E3">
            <w:pPr>
              <w:pStyle w:val="BodyText1"/>
              <w:ind w:left="720" w:firstLine="0"/>
              <w:rPr>
                <w:b/>
                <w:sz w:val="24"/>
                <w:szCs w:val="24"/>
                <w:lang w:val="lt-LT"/>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5812"/>
              <w:gridCol w:w="3260"/>
            </w:tblGrid>
            <w:tr w:rsidR="005E2BBC" w:rsidRPr="00C67547" w14:paraId="49E47546" w14:textId="77777777" w:rsidTr="005E2BBC">
              <w:trPr>
                <w:trHeight w:val="532"/>
              </w:trPr>
              <w:tc>
                <w:tcPr>
                  <w:tcW w:w="562" w:type="dxa"/>
                </w:tcPr>
                <w:p w14:paraId="1319EFC6" w14:textId="77777777" w:rsidR="005E2BBC" w:rsidRPr="00C67547" w:rsidRDefault="005E2BBC" w:rsidP="001A0E29">
                  <w:pPr>
                    <w:pStyle w:val="BodyText1"/>
                    <w:ind w:firstLine="0"/>
                    <w:jc w:val="center"/>
                    <w:rPr>
                      <w:rFonts w:ascii="Times New Roman" w:hAnsi="Times New Roman"/>
                      <w:b/>
                      <w:sz w:val="24"/>
                      <w:szCs w:val="24"/>
                      <w:lang w:val="lt-LT"/>
                    </w:rPr>
                  </w:pPr>
                  <w:r w:rsidRPr="00C67547">
                    <w:rPr>
                      <w:rFonts w:ascii="Times New Roman" w:hAnsi="Times New Roman"/>
                      <w:b/>
                      <w:sz w:val="24"/>
                      <w:szCs w:val="24"/>
                      <w:lang w:val="lt-LT"/>
                    </w:rPr>
                    <w:t>Nr.</w:t>
                  </w:r>
                </w:p>
              </w:tc>
              <w:tc>
                <w:tcPr>
                  <w:tcW w:w="5812" w:type="dxa"/>
                  <w:shd w:val="clear" w:color="auto" w:fill="auto"/>
                  <w:vAlign w:val="center"/>
                </w:tcPr>
                <w:p w14:paraId="651043B6" w14:textId="77777777" w:rsidR="005E2BBC" w:rsidRPr="00C67547" w:rsidRDefault="005E2BBC" w:rsidP="001A0E29">
                  <w:pPr>
                    <w:pStyle w:val="BodyText1"/>
                    <w:ind w:firstLine="0"/>
                    <w:jc w:val="center"/>
                    <w:rPr>
                      <w:rFonts w:ascii="Times New Roman" w:hAnsi="Times New Roman"/>
                      <w:b/>
                      <w:sz w:val="24"/>
                      <w:szCs w:val="24"/>
                      <w:lang w:val="lt-LT"/>
                    </w:rPr>
                  </w:pPr>
                  <w:r w:rsidRPr="00C67547">
                    <w:rPr>
                      <w:rFonts w:ascii="Times New Roman" w:hAnsi="Times New Roman"/>
                      <w:b/>
                      <w:sz w:val="24"/>
                      <w:szCs w:val="24"/>
                      <w:lang w:val="lt-LT"/>
                    </w:rPr>
                    <w:t>asmens pavadinimas</w:t>
                  </w:r>
                </w:p>
              </w:tc>
              <w:tc>
                <w:tcPr>
                  <w:tcW w:w="3260" w:type="dxa"/>
                  <w:shd w:val="clear" w:color="auto" w:fill="auto"/>
                  <w:vAlign w:val="center"/>
                </w:tcPr>
                <w:p w14:paraId="3C029394" w14:textId="77777777" w:rsidR="005E2BBC" w:rsidRPr="00C67547" w:rsidRDefault="005E2BBC" w:rsidP="00B3386A">
                  <w:pPr>
                    <w:pStyle w:val="BodyText1"/>
                    <w:ind w:firstLine="0"/>
                    <w:jc w:val="center"/>
                    <w:rPr>
                      <w:rFonts w:ascii="Times New Roman" w:hAnsi="Times New Roman"/>
                      <w:b/>
                      <w:sz w:val="24"/>
                      <w:szCs w:val="24"/>
                      <w:lang w:val="lt-LT"/>
                    </w:rPr>
                  </w:pPr>
                  <w:r w:rsidRPr="00C67547">
                    <w:rPr>
                      <w:rFonts w:ascii="Times New Roman" w:hAnsi="Times New Roman"/>
                      <w:b/>
                      <w:sz w:val="24"/>
                      <w:szCs w:val="24"/>
                      <w:lang w:val="lt-LT"/>
                    </w:rPr>
                    <w:t>asmens kodas</w:t>
                  </w:r>
                </w:p>
              </w:tc>
            </w:tr>
            <w:tr w:rsidR="005E2BBC" w:rsidRPr="00C67547" w14:paraId="531DD815" w14:textId="77777777" w:rsidTr="007848E3">
              <w:trPr>
                <w:trHeight w:val="306"/>
              </w:trPr>
              <w:tc>
                <w:tcPr>
                  <w:tcW w:w="562" w:type="dxa"/>
                </w:tcPr>
                <w:p w14:paraId="5C73D678" w14:textId="77777777" w:rsidR="005E2BBC" w:rsidRPr="00C67547" w:rsidRDefault="005E2BBC" w:rsidP="001A0E29">
                  <w:pPr>
                    <w:pStyle w:val="BodyText1"/>
                    <w:ind w:firstLine="0"/>
                    <w:jc w:val="center"/>
                    <w:rPr>
                      <w:rFonts w:ascii="Times New Roman" w:hAnsi="Times New Roman"/>
                      <w:b/>
                      <w:sz w:val="24"/>
                      <w:szCs w:val="24"/>
                      <w:lang w:val="lt-LT"/>
                    </w:rPr>
                  </w:pPr>
                  <w:r w:rsidRPr="00C67547">
                    <w:rPr>
                      <w:rFonts w:ascii="Times New Roman" w:hAnsi="Times New Roman"/>
                      <w:b/>
                      <w:sz w:val="24"/>
                      <w:szCs w:val="24"/>
                      <w:lang w:val="lt-LT"/>
                    </w:rPr>
                    <w:t>1.</w:t>
                  </w:r>
                </w:p>
              </w:tc>
              <w:tc>
                <w:tcPr>
                  <w:tcW w:w="5812" w:type="dxa"/>
                  <w:shd w:val="clear" w:color="auto" w:fill="auto"/>
                  <w:vAlign w:val="center"/>
                </w:tcPr>
                <w:p w14:paraId="62F7A3D7" w14:textId="77777777" w:rsidR="005E2BBC" w:rsidRPr="00C67547" w:rsidRDefault="005E2BBC" w:rsidP="001A0E29">
                  <w:pPr>
                    <w:pStyle w:val="BodyText1"/>
                    <w:ind w:firstLine="0"/>
                    <w:jc w:val="center"/>
                    <w:rPr>
                      <w:rFonts w:ascii="Times New Roman" w:hAnsi="Times New Roman"/>
                      <w:b/>
                      <w:sz w:val="24"/>
                      <w:szCs w:val="24"/>
                      <w:lang w:val="lt-LT"/>
                    </w:rPr>
                  </w:pPr>
                </w:p>
              </w:tc>
              <w:tc>
                <w:tcPr>
                  <w:tcW w:w="3260" w:type="dxa"/>
                  <w:shd w:val="clear" w:color="auto" w:fill="auto"/>
                  <w:vAlign w:val="center"/>
                </w:tcPr>
                <w:p w14:paraId="51555EAC" w14:textId="77777777" w:rsidR="005E2BBC" w:rsidRPr="00C67547" w:rsidRDefault="005E2BBC" w:rsidP="001A0E29">
                  <w:pPr>
                    <w:pStyle w:val="BodyText1"/>
                    <w:ind w:firstLine="0"/>
                    <w:jc w:val="center"/>
                    <w:rPr>
                      <w:rFonts w:ascii="Times New Roman" w:hAnsi="Times New Roman"/>
                      <w:b/>
                      <w:sz w:val="24"/>
                      <w:szCs w:val="24"/>
                      <w:lang w:val="lt-LT"/>
                    </w:rPr>
                  </w:pPr>
                </w:p>
              </w:tc>
            </w:tr>
            <w:tr w:rsidR="005E2BBC" w:rsidRPr="00C67547" w14:paraId="5535FFE9" w14:textId="77777777" w:rsidTr="007848E3">
              <w:trPr>
                <w:trHeight w:val="281"/>
              </w:trPr>
              <w:tc>
                <w:tcPr>
                  <w:tcW w:w="562" w:type="dxa"/>
                </w:tcPr>
                <w:p w14:paraId="3AF7712D" w14:textId="77777777" w:rsidR="005E2BBC" w:rsidRPr="00C67547" w:rsidRDefault="005E2BBC" w:rsidP="001A0E29">
                  <w:pPr>
                    <w:pStyle w:val="BodyText1"/>
                    <w:ind w:firstLine="0"/>
                    <w:jc w:val="center"/>
                    <w:rPr>
                      <w:rFonts w:ascii="Times New Roman" w:hAnsi="Times New Roman"/>
                      <w:b/>
                      <w:sz w:val="24"/>
                      <w:szCs w:val="24"/>
                      <w:lang w:val="lt-LT"/>
                    </w:rPr>
                  </w:pPr>
                  <w:r w:rsidRPr="00C67547">
                    <w:rPr>
                      <w:rFonts w:ascii="Times New Roman" w:hAnsi="Times New Roman"/>
                      <w:b/>
                      <w:sz w:val="24"/>
                      <w:szCs w:val="24"/>
                      <w:lang w:val="lt-LT"/>
                    </w:rPr>
                    <w:t>2.</w:t>
                  </w:r>
                </w:p>
              </w:tc>
              <w:tc>
                <w:tcPr>
                  <w:tcW w:w="5812" w:type="dxa"/>
                  <w:shd w:val="clear" w:color="auto" w:fill="auto"/>
                  <w:vAlign w:val="center"/>
                </w:tcPr>
                <w:p w14:paraId="41BD9321" w14:textId="77777777" w:rsidR="005E2BBC" w:rsidRPr="00C67547" w:rsidRDefault="005E2BBC" w:rsidP="001A0E29">
                  <w:pPr>
                    <w:pStyle w:val="BodyText1"/>
                    <w:ind w:firstLine="0"/>
                    <w:jc w:val="center"/>
                    <w:rPr>
                      <w:rFonts w:ascii="Times New Roman" w:hAnsi="Times New Roman"/>
                      <w:b/>
                      <w:sz w:val="24"/>
                      <w:szCs w:val="24"/>
                      <w:lang w:val="lt-LT"/>
                    </w:rPr>
                  </w:pPr>
                </w:p>
              </w:tc>
              <w:tc>
                <w:tcPr>
                  <w:tcW w:w="3260" w:type="dxa"/>
                  <w:shd w:val="clear" w:color="auto" w:fill="auto"/>
                  <w:vAlign w:val="center"/>
                </w:tcPr>
                <w:p w14:paraId="20C23347" w14:textId="77777777" w:rsidR="005E2BBC" w:rsidRPr="00C67547" w:rsidRDefault="005E2BBC" w:rsidP="001A0E29">
                  <w:pPr>
                    <w:pStyle w:val="BodyText1"/>
                    <w:ind w:firstLine="0"/>
                    <w:jc w:val="center"/>
                    <w:rPr>
                      <w:rFonts w:ascii="Times New Roman" w:hAnsi="Times New Roman"/>
                      <w:b/>
                      <w:sz w:val="24"/>
                      <w:szCs w:val="24"/>
                      <w:lang w:val="lt-LT"/>
                    </w:rPr>
                  </w:pPr>
                </w:p>
              </w:tc>
            </w:tr>
            <w:tr w:rsidR="005E2BBC" w:rsidRPr="00C67547" w14:paraId="60F644B5" w14:textId="77777777" w:rsidTr="007848E3">
              <w:trPr>
                <w:trHeight w:val="272"/>
              </w:trPr>
              <w:tc>
                <w:tcPr>
                  <w:tcW w:w="562" w:type="dxa"/>
                </w:tcPr>
                <w:p w14:paraId="13A774AD" w14:textId="77777777" w:rsidR="005E2BBC" w:rsidRPr="00C67547" w:rsidRDefault="005E2BBC" w:rsidP="001A0E29">
                  <w:pPr>
                    <w:pStyle w:val="BodyText1"/>
                    <w:ind w:firstLine="0"/>
                    <w:jc w:val="center"/>
                    <w:rPr>
                      <w:rFonts w:ascii="Times New Roman" w:hAnsi="Times New Roman"/>
                      <w:b/>
                      <w:sz w:val="24"/>
                      <w:szCs w:val="24"/>
                      <w:lang w:val="lt-LT"/>
                    </w:rPr>
                  </w:pPr>
                  <w:r w:rsidRPr="00C67547">
                    <w:rPr>
                      <w:rFonts w:ascii="Times New Roman" w:hAnsi="Times New Roman"/>
                      <w:b/>
                      <w:sz w:val="24"/>
                      <w:szCs w:val="24"/>
                      <w:lang w:val="lt-LT"/>
                    </w:rPr>
                    <w:t>3.</w:t>
                  </w:r>
                </w:p>
              </w:tc>
              <w:tc>
                <w:tcPr>
                  <w:tcW w:w="5812" w:type="dxa"/>
                  <w:shd w:val="clear" w:color="auto" w:fill="auto"/>
                  <w:vAlign w:val="center"/>
                </w:tcPr>
                <w:p w14:paraId="1A33BAF6" w14:textId="77777777" w:rsidR="005E2BBC" w:rsidRPr="00C67547" w:rsidRDefault="005E2BBC" w:rsidP="001A0E29">
                  <w:pPr>
                    <w:pStyle w:val="BodyText1"/>
                    <w:ind w:firstLine="0"/>
                    <w:jc w:val="center"/>
                    <w:rPr>
                      <w:rFonts w:ascii="Times New Roman" w:hAnsi="Times New Roman"/>
                      <w:b/>
                      <w:sz w:val="24"/>
                      <w:szCs w:val="24"/>
                      <w:lang w:val="lt-LT"/>
                    </w:rPr>
                  </w:pPr>
                </w:p>
              </w:tc>
              <w:tc>
                <w:tcPr>
                  <w:tcW w:w="3260" w:type="dxa"/>
                  <w:shd w:val="clear" w:color="auto" w:fill="auto"/>
                  <w:vAlign w:val="center"/>
                </w:tcPr>
                <w:p w14:paraId="4D9825FD" w14:textId="77777777" w:rsidR="005E2BBC" w:rsidRPr="00C67547" w:rsidRDefault="005E2BBC" w:rsidP="001A0E29">
                  <w:pPr>
                    <w:pStyle w:val="BodyText1"/>
                    <w:ind w:firstLine="0"/>
                    <w:jc w:val="center"/>
                    <w:rPr>
                      <w:rFonts w:ascii="Times New Roman" w:hAnsi="Times New Roman"/>
                      <w:b/>
                      <w:sz w:val="24"/>
                      <w:szCs w:val="24"/>
                      <w:lang w:val="lt-LT"/>
                    </w:rPr>
                  </w:pPr>
                </w:p>
              </w:tc>
            </w:tr>
            <w:tr w:rsidR="005E2BBC" w:rsidRPr="00C67547" w14:paraId="5461D10B" w14:textId="77777777" w:rsidTr="007848E3">
              <w:trPr>
                <w:trHeight w:val="275"/>
              </w:trPr>
              <w:tc>
                <w:tcPr>
                  <w:tcW w:w="562" w:type="dxa"/>
                </w:tcPr>
                <w:p w14:paraId="62B6BFE0" w14:textId="77777777" w:rsidR="005E2BBC" w:rsidRPr="00C67547" w:rsidRDefault="00806FBE" w:rsidP="007848E3">
                  <w:pPr>
                    <w:pStyle w:val="BodyText1"/>
                    <w:ind w:firstLine="0"/>
                    <w:jc w:val="center"/>
                    <w:rPr>
                      <w:rFonts w:ascii="Times New Roman" w:hAnsi="Times New Roman"/>
                      <w:b/>
                      <w:sz w:val="24"/>
                      <w:szCs w:val="24"/>
                      <w:lang w:val="lt-LT"/>
                    </w:rPr>
                  </w:pPr>
                  <w:r w:rsidRPr="00C67547">
                    <w:rPr>
                      <w:rFonts w:ascii="Times New Roman" w:hAnsi="Times New Roman"/>
                      <w:b/>
                      <w:sz w:val="24"/>
                      <w:szCs w:val="24"/>
                      <w:lang w:val="lt-LT"/>
                    </w:rPr>
                    <w:t>4.</w:t>
                  </w:r>
                </w:p>
              </w:tc>
              <w:tc>
                <w:tcPr>
                  <w:tcW w:w="5812" w:type="dxa"/>
                  <w:shd w:val="clear" w:color="auto" w:fill="auto"/>
                  <w:vAlign w:val="center"/>
                </w:tcPr>
                <w:p w14:paraId="17EBD256" w14:textId="77777777" w:rsidR="005E2BBC" w:rsidRPr="00C67547" w:rsidRDefault="005E2BBC" w:rsidP="001A0E29">
                  <w:pPr>
                    <w:pStyle w:val="BodyText1"/>
                    <w:ind w:firstLine="0"/>
                    <w:jc w:val="center"/>
                    <w:rPr>
                      <w:rFonts w:ascii="Times New Roman" w:hAnsi="Times New Roman"/>
                      <w:b/>
                      <w:sz w:val="24"/>
                      <w:szCs w:val="24"/>
                      <w:lang w:val="lt-LT"/>
                    </w:rPr>
                  </w:pPr>
                </w:p>
              </w:tc>
              <w:tc>
                <w:tcPr>
                  <w:tcW w:w="3260" w:type="dxa"/>
                  <w:shd w:val="clear" w:color="auto" w:fill="auto"/>
                  <w:vAlign w:val="center"/>
                </w:tcPr>
                <w:p w14:paraId="4CF0FE8A" w14:textId="77777777" w:rsidR="005E2BBC" w:rsidRPr="00C67547" w:rsidRDefault="005E2BBC" w:rsidP="001A0E29">
                  <w:pPr>
                    <w:pStyle w:val="BodyText1"/>
                    <w:ind w:firstLine="0"/>
                    <w:jc w:val="center"/>
                    <w:rPr>
                      <w:rFonts w:ascii="Times New Roman" w:hAnsi="Times New Roman"/>
                      <w:b/>
                      <w:sz w:val="24"/>
                      <w:szCs w:val="24"/>
                      <w:lang w:val="lt-LT"/>
                    </w:rPr>
                  </w:pPr>
                </w:p>
              </w:tc>
            </w:tr>
            <w:tr w:rsidR="00806FBE" w:rsidRPr="00C67547" w14:paraId="016F2431" w14:textId="77777777" w:rsidTr="007848E3">
              <w:trPr>
                <w:trHeight w:val="275"/>
              </w:trPr>
              <w:tc>
                <w:tcPr>
                  <w:tcW w:w="562" w:type="dxa"/>
                </w:tcPr>
                <w:p w14:paraId="479D75D4" w14:textId="24B201D1" w:rsidR="00806FBE" w:rsidRPr="00C67547" w:rsidRDefault="009715AC" w:rsidP="007848E3">
                  <w:pPr>
                    <w:pStyle w:val="BodyText1"/>
                    <w:ind w:firstLine="0"/>
                    <w:jc w:val="center"/>
                    <w:rPr>
                      <w:rFonts w:ascii="Times New Roman" w:hAnsi="Times New Roman"/>
                      <w:b/>
                      <w:sz w:val="24"/>
                      <w:szCs w:val="24"/>
                      <w:lang w:val="lt-LT"/>
                    </w:rPr>
                  </w:pPr>
                  <w:r>
                    <w:rPr>
                      <w:rFonts w:ascii="Times New Roman" w:hAnsi="Times New Roman"/>
                      <w:b/>
                      <w:sz w:val="24"/>
                      <w:szCs w:val="24"/>
                      <w:lang w:val="lt-LT"/>
                    </w:rPr>
                    <w:t>n.</w:t>
                  </w:r>
                </w:p>
              </w:tc>
              <w:tc>
                <w:tcPr>
                  <w:tcW w:w="5812" w:type="dxa"/>
                  <w:shd w:val="clear" w:color="auto" w:fill="auto"/>
                  <w:vAlign w:val="center"/>
                </w:tcPr>
                <w:p w14:paraId="7EBE0FE4" w14:textId="77777777" w:rsidR="00806FBE" w:rsidRPr="00C67547" w:rsidRDefault="00806FBE" w:rsidP="001A0E29">
                  <w:pPr>
                    <w:pStyle w:val="BodyText1"/>
                    <w:ind w:firstLine="0"/>
                    <w:jc w:val="center"/>
                    <w:rPr>
                      <w:rFonts w:ascii="Times New Roman" w:hAnsi="Times New Roman"/>
                      <w:b/>
                      <w:sz w:val="24"/>
                      <w:szCs w:val="24"/>
                      <w:lang w:val="lt-LT"/>
                    </w:rPr>
                  </w:pPr>
                </w:p>
              </w:tc>
              <w:tc>
                <w:tcPr>
                  <w:tcW w:w="3260" w:type="dxa"/>
                  <w:shd w:val="clear" w:color="auto" w:fill="auto"/>
                  <w:vAlign w:val="center"/>
                </w:tcPr>
                <w:p w14:paraId="5C74A1C7" w14:textId="77777777" w:rsidR="00806FBE" w:rsidRPr="00C67547" w:rsidRDefault="00806FBE" w:rsidP="001A0E29">
                  <w:pPr>
                    <w:pStyle w:val="BodyText1"/>
                    <w:ind w:firstLine="0"/>
                    <w:jc w:val="center"/>
                    <w:rPr>
                      <w:rFonts w:ascii="Times New Roman" w:hAnsi="Times New Roman"/>
                      <w:b/>
                      <w:sz w:val="24"/>
                      <w:szCs w:val="24"/>
                      <w:lang w:val="lt-LT"/>
                    </w:rPr>
                  </w:pPr>
                </w:p>
              </w:tc>
            </w:tr>
          </w:tbl>
          <w:p w14:paraId="1FCC1790" w14:textId="77777777" w:rsidR="005E2BBC" w:rsidRPr="00C67547" w:rsidRDefault="005E2BBC" w:rsidP="005E2BBC">
            <w:pPr>
              <w:ind w:firstLine="0"/>
              <w:rPr>
                <w:szCs w:val="24"/>
              </w:rPr>
            </w:pPr>
          </w:p>
          <w:p w14:paraId="73B0A5C9" w14:textId="77777777" w:rsidR="00806FBE" w:rsidRPr="00C67547" w:rsidRDefault="00806FBE" w:rsidP="009814E9">
            <w:pPr>
              <w:spacing w:after="120"/>
              <w:ind w:firstLine="426"/>
              <w:rPr>
                <w:iCs/>
                <w:szCs w:val="24"/>
                <w:lang w:eastAsia="lt-LT"/>
              </w:rPr>
            </w:pPr>
          </w:p>
          <w:p w14:paraId="5AD4F762" w14:textId="77777777" w:rsidR="005E2BBC" w:rsidRPr="00802BEF" w:rsidRDefault="007848E3" w:rsidP="009814E9">
            <w:pPr>
              <w:spacing w:after="120"/>
              <w:ind w:firstLine="426"/>
              <w:rPr>
                <w:b/>
                <w:bCs/>
                <w:szCs w:val="24"/>
                <w:lang w:eastAsia="lt-LT"/>
              </w:rPr>
            </w:pPr>
            <w:r w:rsidRPr="00802BEF">
              <w:rPr>
                <w:b/>
                <w:bCs/>
                <w:iCs/>
                <w:szCs w:val="24"/>
                <w:lang w:eastAsia="lt-LT"/>
              </w:rPr>
              <w:t>*J</w:t>
            </w:r>
            <w:r w:rsidR="005E2BBC" w:rsidRPr="00802BEF">
              <w:rPr>
                <w:b/>
                <w:bCs/>
                <w:szCs w:val="24"/>
                <w:lang w:eastAsia="lt-LT"/>
              </w:rPr>
              <w:t>uridiniai ar fiziniai asmenys (toliau – ūkio subjektas) laikomi susijusiais, jei jų tarpusavio santykiai yra bent vienos rūšies iš toliau išvardytų:</w:t>
            </w:r>
          </w:p>
          <w:p w14:paraId="3723474A" w14:textId="77777777" w:rsidR="005E2BBC" w:rsidRPr="00C67547" w:rsidRDefault="005E2BBC" w:rsidP="009814E9">
            <w:pPr>
              <w:spacing w:after="120"/>
              <w:ind w:firstLine="0"/>
              <w:rPr>
                <w:szCs w:val="24"/>
                <w:lang w:eastAsia="lt-LT"/>
              </w:rPr>
            </w:pPr>
            <w:r w:rsidRPr="00C67547">
              <w:rPr>
                <w:szCs w:val="24"/>
                <w:lang w:eastAsia="lt-LT"/>
              </w:rPr>
              <w:t>a) vienas ūkio subjektas turi kito ūkio subjekto akcininkų arba narių balsų daugumą;</w:t>
            </w:r>
          </w:p>
          <w:p w14:paraId="5F72AFCF" w14:textId="77777777" w:rsidR="005E2BBC" w:rsidRPr="00C67547" w:rsidRDefault="005E2BBC" w:rsidP="009814E9">
            <w:pPr>
              <w:spacing w:after="120"/>
              <w:ind w:firstLine="0"/>
              <w:rPr>
                <w:szCs w:val="24"/>
                <w:lang w:eastAsia="lt-LT"/>
              </w:rPr>
            </w:pPr>
            <w:r w:rsidRPr="00C67547">
              <w:rPr>
                <w:szCs w:val="24"/>
                <w:lang w:eastAsia="lt-LT"/>
              </w:rPr>
              <w:t>b) vienas ūkio subjektas teisę paskirti arba atleisti daugumą kito ūkio subjekto administracijos, valdymo arba priežiūros organo narių;</w:t>
            </w:r>
          </w:p>
          <w:p w14:paraId="4DCF6E71" w14:textId="77777777" w:rsidR="005E2BBC" w:rsidRPr="00C67547" w:rsidRDefault="005E2BBC" w:rsidP="009814E9">
            <w:pPr>
              <w:spacing w:after="120"/>
              <w:ind w:firstLine="0"/>
              <w:rPr>
                <w:szCs w:val="24"/>
                <w:lang w:eastAsia="lt-LT"/>
              </w:rPr>
            </w:pPr>
            <w:r w:rsidRPr="00C67547">
              <w:rPr>
                <w:szCs w:val="24"/>
                <w:lang w:eastAsia="lt-LT"/>
              </w:rPr>
              <w:t>c) pagal sutartį arba vadovaujantis steigimo sutarties ar įstatų nuostata vienam ūkio subjektui suteikiama teisė daryti kitam ūkio subjektui lemiamą įtaką**;</w:t>
            </w:r>
          </w:p>
          <w:p w14:paraId="29CCC184" w14:textId="77777777" w:rsidR="005E2BBC" w:rsidRPr="00C67547" w:rsidRDefault="005E2BBC" w:rsidP="009814E9">
            <w:pPr>
              <w:spacing w:after="120"/>
              <w:ind w:firstLine="0"/>
              <w:rPr>
                <w:szCs w:val="24"/>
                <w:lang w:eastAsia="lt-LT"/>
              </w:rPr>
            </w:pPr>
            <w:r w:rsidRPr="00C67547">
              <w:rPr>
                <w:szCs w:val="24"/>
                <w:lang w:eastAsia="lt-LT"/>
              </w:rPr>
              <w:t>d) vienas ūkio subjektas, būdamas kito ūkio subjekto akcininku arba nariu, vadovaudamasis su to ūkio subjekto kitais akcininkais ar nariais sudaryta sutartimi, vienas kontroliuoja to kito ūkio subjekto akcininkų arba narių balsavimo teisių daugumą.</w:t>
            </w:r>
          </w:p>
          <w:p w14:paraId="2F289DFA" w14:textId="77777777" w:rsidR="005E2BBC" w:rsidRPr="00C67547" w:rsidRDefault="005E2BBC" w:rsidP="009814E9">
            <w:pPr>
              <w:spacing w:after="120"/>
              <w:ind w:firstLine="0"/>
              <w:rPr>
                <w:szCs w:val="24"/>
                <w:lang w:eastAsia="lt-LT"/>
              </w:rPr>
            </w:pPr>
            <w:r w:rsidRPr="00C67547">
              <w:rPr>
                <w:szCs w:val="24"/>
                <w:lang w:eastAsia="lt-LT"/>
              </w:rPr>
              <w:lastRenderedPageBreak/>
              <w:t>Ūkio subjektai, kurie a–d punktuose nurodytais santykiais yra susiję per vieną ar daugiau kitų ūkio subjektų, taip pat laikomi vienu ūkio subjektu.</w:t>
            </w:r>
          </w:p>
          <w:p w14:paraId="44413C10" w14:textId="77777777" w:rsidR="00AF23BB" w:rsidRPr="00802BEF" w:rsidRDefault="005E2BBC" w:rsidP="009814E9">
            <w:pPr>
              <w:spacing w:after="120"/>
              <w:ind w:firstLine="284"/>
              <w:rPr>
                <w:sz w:val="22"/>
                <w:szCs w:val="22"/>
              </w:rPr>
            </w:pPr>
            <w:r w:rsidRPr="00802BEF">
              <w:rPr>
                <w:sz w:val="22"/>
                <w:szCs w:val="22"/>
              </w:rPr>
              <w:t>**</w:t>
            </w:r>
            <w:r w:rsidRPr="00802BEF">
              <w:rPr>
                <w:b/>
                <w:bCs/>
                <w:sz w:val="22"/>
                <w:szCs w:val="22"/>
              </w:rPr>
              <w:t xml:space="preserve">sąvoka </w:t>
            </w:r>
            <w:r w:rsidR="007848E3" w:rsidRPr="00802BEF">
              <w:rPr>
                <w:b/>
                <w:bCs/>
                <w:i/>
                <w:sz w:val="22"/>
                <w:szCs w:val="22"/>
              </w:rPr>
              <w:t>lemiama įtaka</w:t>
            </w:r>
            <w:r w:rsidR="00AF23BB" w:rsidRPr="00802BEF">
              <w:rPr>
                <w:sz w:val="22"/>
                <w:szCs w:val="22"/>
              </w:rPr>
              <w:t xml:space="preserve"> suprantama kaip teisė be kitų akcininkų sutikimo nustatyti pavaldaus juridinio asmens komercinės veiklos kryptis. </w:t>
            </w:r>
          </w:p>
          <w:p w14:paraId="15AA0D27" w14:textId="3DA1E308" w:rsidR="00806FBE" w:rsidRPr="00E04B06" w:rsidRDefault="001F7D98" w:rsidP="00E25287">
            <w:pPr>
              <w:shd w:val="clear" w:color="auto" w:fill="FFFFFF"/>
              <w:spacing w:after="120"/>
              <w:ind w:firstLine="284"/>
              <w:rPr>
                <w:szCs w:val="24"/>
              </w:rPr>
            </w:pPr>
            <w:r w:rsidRPr="00E04B06">
              <w:rPr>
                <w:szCs w:val="24"/>
              </w:rPr>
              <w:t>_________________________________</w:t>
            </w:r>
          </w:p>
          <w:p w14:paraId="37C754C1" w14:textId="04E1778A" w:rsidR="00806FBE" w:rsidRPr="001F7D98" w:rsidRDefault="001F7D98" w:rsidP="009814E9">
            <w:pPr>
              <w:spacing w:after="120"/>
              <w:ind w:firstLine="284"/>
              <w:rPr>
                <w:sz w:val="20"/>
              </w:rPr>
            </w:pPr>
            <w:r w:rsidRPr="00E04B06">
              <w:rPr>
                <w:sz w:val="20"/>
              </w:rPr>
              <w:t>N.B. Jeigu su pareiškėju susijusių asmenų nėra, lentelėje nurodyti „NĖRA“.</w:t>
            </w:r>
          </w:p>
          <w:p w14:paraId="750B43CE" w14:textId="77777777" w:rsidR="00806FBE" w:rsidRPr="00C67547" w:rsidRDefault="00806FBE" w:rsidP="00806FBE">
            <w:pPr>
              <w:spacing w:after="120"/>
              <w:ind w:firstLine="0"/>
              <w:rPr>
                <w:szCs w:val="24"/>
              </w:rPr>
            </w:pPr>
          </w:p>
          <w:p w14:paraId="7A089E2A" w14:textId="37BC0AE7" w:rsidR="00E068F2" w:rsidRPr="00C67547" w:rsidRDefault="00E068F2" w:rsidP="00802BEF">
            <w:pPr>
              <w:pStyle w:val="HTMLPreformatted"/>
              <w:jc w:val="both"/>
              <w:rPr>
                <w:rFonts w:ascii="Times New Roman" w:hAnsi="Times New Roman"/>
                <w:b/>
                <w:bCs/>
                <w:sz w:val="24"/>
                <w:szCs w:val="24"/>
              </w:rPr>
            </w:pPr>
          </w:p>
        </w:tc>
      </w:tr>
      <w:tr w:rsidR="005E2BBC" w:rsidRPr="00C67547" w14:paraId="5EE31E80" w14:textId="77777777" w:rsidTr="632BC821">
        <w:tc>
          <w:tcPr>
            <w:tcW w:w="9914" w:type="dxa"/>
            <w:gridSpan w:val="3"/>
          </w:tcPr>
          <w:p w14:paraId="5E78E481" w14:textId="043D1E32" w:rsidR="00E068F2" w:rsidRPr="00C67547" w:rsidRDefault="00E068F2" w:rsidP="009814E9">
            <w:pPr>
              <w:pStyle w:val="BodyText1"/>
              <w:tabs>
                <w:tab w:val="left" w:pos="1470"/>
              </w:tabs>
              <w:ind w:firstLine="0"/>
              <w:rPr>
                <w:rFonts w:ascii="Times New Roman" w:hAnsi="Times New Roman"/>
                <w:sz w:val="24"/>
                <w:szCs w:val="24"/>
                <w:lang w:val="lt-LT"/>
              </w:rPr>
            </w:pPr>
          </w:p>
        </w:tc>
      </w:tr>
      <w:tr w:rsidR="00AF23BB" w:rsidRPr="00C67547" w14:paraId="476805A3" w14:textId="77777777" w:rsidTr="632BC821">
        <w:tc>
          <w:tcPr>
            <w:tcW w:w="9914" w:type="dxa"/>
            <w:gridSpan w:val="3"/>
          </w:tcPr>
          <w:p w14:paraId="4A15F515" w14:textId="77777777" w:rsidR="00AF23BB" w:rsidRPr="00C67547" w:rsidRDefault="00AF23BB" w:rsidP="00D5627D">
            <w:pPr>
              <w:pStyle w:val="BodyText1"/>
              <w:ind w:firstLine="0"/>
              <w:rPr>
                <w:rFonts w:ascii="Times New Roman" w:hAnsi="Times New Roman"/>
                <w:sz w:val="24"/>
                <w:szCs w:val="24"/>
                <w:lang w:val="lt-LT"/>
              </w:rPr>
            </w:pPr>
          </w:p>
        </w:tc>
      </w:tr>
    </w:tbl>
    <w:p w14:paraId="09204CA5" w14:textId="131CEE2D" w:rsidR="00802BEF" w:rsidRPr="00802BEF" w:rsidRDefault="58BE563B" w:rsidP="009F1123">
      <w:pPr>
        <w:pStyle w:val="Patvirtinta"/>
        <w:shd w:val="clear" w:color="auto" w:fill="FFFFFF" w:themeFill="background1"/>
        <w:ind w:left="0"/>
        <w:jc w:val="both"/>
        <w:rPr>
          <w:rFonts w:ascii="Times New Roman" w:hAnsi="Times New Roman"/>
          <w:b/>
          <w:bCs/>
          <w:i/>
          <w:iCs/>
          <w:sz w:val="24"/>
          <w:szCs w:val="24"/>
          <w:lang w:val="lt-LT"/>
        </w:rPr>
      </w:pPr>
      <w:r w:rsidRPr="0284D5A6">
        <w:rPr>
          <w:rFonts w:ascii="Times New Roman" w:hAnsi="Times New Roman"/>
          <w:b/>
          <w:bCs/>
          <w:i/>
          <w:iCs/>
          <w:sz w:val="24"/>
          <w:szCs w:val="24"/>
          <w:lang w:val="lt-LT"/>
        </w:rPr>
        <w:t>E</w:t>
      </w:r>
      <w:r w:rsidR="390CEBC2" w:rsidRPr="0284D5A6">
        <w:rPr>
          <w:rFonts w:ascii="Times New Roman" w:hAnsi="Times New Roman"/>
          <w:b/>
          <w:bCs/>
          <w:i/>
          <w:iCs/>
          <w:sz w:val="24"/>
          <w:szCs w:val="24"/>
          <w:lang w:val="lt-LT"/>
        </w:rPr>
        <w:t>lektroniniu parašu pasirašydamas paraišką, kurios neatskiriama dalis yra ši deklaracija, patvirtinu, kad deklaracijoje pateikti duomenys atitinka tikrovę ir suprantu neatitikimo atveju galinčias kilti finansines ir teisines pasekmes.</w:t>
      </w:r>
    </w:p>
    <w:p w14:paraId="4CA89C31" w14:textId="37290705" w:rsidR="00802BEF" w:rsidRDefault="00802BEF" w:rsidP="00281749">
      <w:pPr>
        <w:pStyle w:val="Patvirtinta"/>
        <w:ind w:left="0"/>
        <w:rPr>
          <w:lang w:val="lt-LT"/>
        </w:rPr>
      </w:pPr>
    </w:p>
    <w:sectPr w:rsidR="00802BEF" w:rsidSect="00806FBE">
      <w:footerReference w:type="even" r:id="rId11"/>
      <w:headerReference w:type="first" r:id="rId12"/>
      <w:footerReference w:type="first" r:id="rId13"/>
      <w:pgSz w:w="11906" w:h="16838"/>
      <w:pgMar w:top="993" w:right="567" w:bottom="28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352387" w14:textId="77777777" w:rsidR="003E50D1" w:rsidRDefault="003E50D1">
      <w:r>
        <w:separator/>
      </w:r>
    </w:p>
  </w:endnote>
  <w:endnote w:type="continuationSeparator" w:id="0">
    <w:p w14:paraId="20415D30" w14:textId="77777777" w:rsidR="003E50D1" w:rsidRDefault="003E50D1">
      <w:r>
        <w:continuationSeparator/>
      </w:r>
    </w:p>
  </w:endnote>
  <w:endnote w:type="continuationNotice" w:id="1">
    <w:p w14:paraId="5F6A6297" w14:textId="77777777" w:rsidR="003E50D1" w:rsidRDefault="003E50D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TimesLT">
    <w:altName w:val="Times New Roman"/>
    <w:charset w:val="BA"/>
    <w:family w:val="roman"/>
    <w:pitch w:val="variable"/>
    <w:sig w:usb0="00000001"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BA"/>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D0EDAC" w14:textId="77777777" w:rsidR="009E53AB" w:rsidRDefault="009E53A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583ABD5E" w14:textId="77777777" w:rsidR="009E53AB" w:rsidRDefault="009E53A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A36E63" w14:textId="77777777" w:rsidR="009E53AB" w:rsidRPr="000A3FDB" w:rsidRDefault="009E53AB" w:rsidP="000A3FDB">
    <w:pPr>
      <w:pStyle w:val="Footer"/>
      <w:ind w:firstLine="0"/>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31A6C0" w14:textId="77777777" w:rsidR="003E50D1" w:rsidRDefault="003E50D1">
      <w:r>
        <w:separator/>
      </w:r>
    </w:p>
  </w:footnote>
  <w:footnote w:type="continuationSeparator" w:id="0">
    <w:p w14:paraId="00544C4F" w14:textId="77777777" w:rsidR="003E50D1" w:rsidRDefault="003E50D1">
      <w:r>
        <w:continuationSeparator/>
      </w:r>
    </w:p>
  </w:footnote>
  <w:footnote w:type="continuationNotice" w:id="1">
    <w:p w14:paraId="47A8F656" w14:textId="77777777" w:rsidR="003E50D1" w:rsidRDefault="003E50D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9AC24" w14:textId="77777777" w:rsidR="009E53AB" w:rsidRDefault="009E53AB" w:rsidP="00F44038">
    <w:pPr>
      <w:pStyle w:val="Header"/>
      <w:jc w:val="right"/>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3D5B55"/>
    <w:multiLevelType w:val="hybridMultilevel"/>
    <w:tmpl w:val="22CE9656"/>
    <w:lvl w:ilvl="0" w:tplc="1C12224C">
      <w:start w:val="3"/>
      <w:numFmt w:val="bullet"/>
      <w:lvlText w:val=""/>
      <w:lvlJc w:val="left"/>
      <w:pPr>
        <w:ind w:left="1800" w:hanging="360"/>
      </w:pPr>
      <w:rPr>
        <w:rFonts w:ascii="Symbol" w:eastAsia="Times New Roman" w:hAnsi="Symbol" w:cs="Times New Roman" w:hint="default"/>
      </w:rPr>
    </w:lvl>
    <w:lvl w:ilvl="1" w:tplc="04270003" w:tentative="1">
      <w:start w:val="1"/>
      <w:numFmt w:val="bullet"/>
      <w:lvlText w:val="o"/>
      <w:lvlJc w:val="left"/>
      <w:pPr>
        <w:ind w:left="2520" w:hanging="360"/>
      </w:pPr>
      <w:rPr>
        <w:rFonts w:ascii="Courier New" w:hAnsi="Courier New" w:cs="Courier New" w:hint="default"/>
      </w:rPr>
    </w:lvl>
    <w:lvl w:ilvl="2" w:tplc="04270005" w:tentative="1">
      <w:start w:val="1"/>
      <w:numFmt w:val="bullet"/>
      <w:lvlText w:val=""/>
      <w:lvlJc w:val="left"/>
      <w:pPr>
        <w:ind w:left="3240" w:hanging="360"/>
      </w:pPr>
      <w:rPr>
        <w:rFonts w:ascii="Wingdings" w:hAnsi="Wingdings" w:hint="default"/>
      </w:rPr>
    </w:lvl>
    <w:lvl w:ilvl="3" w:tplc="04270001" w:tentative="1">
      <w:start w:val="1"/>
      <w:numFmt w:val="bullet"/>
      <w:lvlText w:val=""/>
      <w:lvlJc w:val="left"/>
      <w:pPr>
        <w:ind w:left="3960" w:hanging="360"/>
      </w:pPr>
      <w:rPr>
        <w:rFonts w:ascii="Symbol" w:hAnsi="Symbol" w:hint="default"/>
      </w:rPr>
    </w:lvl>
    <w:lvl w:ilvl="4" w:tplc="04270003" w:tentative="1">
      <w:start w:val="1"/>
      <w:numFmt w:val="bullet"/>
      <w:lvlText w:val="o"/>
      <w:lvlJc w:val="left"/>
      <w:pPr>
        <w:ind w:left="4680" w:hanging="360"/>
      </w:pPr>
      <w:rPr>
        <w:rFonts w:ascii="Courier New" w:hAnsi="Courier New" w:cs="Courier New" w:hint="default"/>
      </w:rPr>
    </w:lvl>
    <w:lvl w:ilvl="5" w:tplc="04270005" w:tentative="1">
      <w:start w:val="1"/>
      <w:numFmt w:val="bullet"/>
      <w:lvlText w:val=""/>
      <w:lvlJc w:val="left"/>
      <w:pPr>
        <w:ind w:left="5400" w:hanging="360"/>
      </w:pPr>
      <w:rPr>
        <w:rFonts w:ascii="Wingdings" w:hAnsi="Wingdings" w:hint="default"/>
      </w:rPr>
    </w:lvl>
    <w:lvl w:ilvl="6" w:tplc="04270001" w:tentative="1">
      <w:start w:val="1"/>
      <w:numFmt w:val="bullet"/>
      <w:lvlText w:val=""/>
      <w:lvlJc w:val="left"/>
      <w:pPr>
        <w:ind w:left="6120" w:hanging="360"/>
      </w:pPr>
      <w:rPr>
        <w:rFonts w:ascii="Symbol" w:hAnsi="Symbol" w:hint="default"/>
      </w:rPr>
    </w:lvl>
    <w:lvl w:ilvl="7" w:tplc="04270003" w:tentative="1">
      <w:start w:val="1"/>
      <w:numFmt w:val="bullet"/>
      <w:lvlText w:val="o"/>
      <w:lvlJc w:val="left"/>
      <w:pPr>
        <w:ind w:left="6840" w:hanging="360"/>
      </w:pPr>
      <w:rPr>
        <w:rFonts w:ascii="Courier New" w:hAnsi="Courier New" w:cs="Courier New" w:hint="default"/>
      </w:rPr>
    </w:lvl>
    <w:lvl w:ilvl="8" w:tplc="04270005" w:tentative="1">
      <w:start w:val="1"/>
      <w:numFmt w:val="bullet"/>
      <w:lvlText w:val=""/>
      <w:lvlJc w:val="left"/>
      <w:pPr>
        <w:ind w:left="7560" w:hanging="360"/>
      </w:pPr>
      <w:rPr>
        <w:rFonts w:ascii="Wingdings" w:hAnsi="Wingdings" w:hint="default"/>
      </w:rPr>
    </w:lvl>
  </w:abstractNum>
  <w:abstractNum w:abstractNumId="1" w15:restartNumberingAfterBreak="0">
    <w:nsid w:val="21F870AD"/>
    <w:multiLevelType w:val="hybridMultilevel"/>
    <w:tmpl w:val="1D349E3C"/>
    <w:lvl w:ilvl="0" w:tplc="743CB4FA">
      <w:start w:val="1"/>
      <w:numFmt w:val="decimal"/>
      <w:lvlText w:val="%1."/>
      <w:lvlJc w:val="left"/>
      <w:pPr>
        <w:tabs>
          <w:tab w:val="num" w:pos="720"/>
        </w:tabs>
        <w:ind w:left="720" w:hanging="360"/>
      </w:pPr>
      <w:rPr>
        <w:b w:val="0"/>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2" w15:restartNumberingAfterBreak="0">
    <w:nsid w:val="23232750"/>
    <w:multiLevelType w:val="hybridMultilevel"/>
    <w:tmpl w:val="16DC6072"/>
    <w:lvl w:ilvl="0" w:tplc="7042049A">
      <w:start w:val="1"/>
      <w:numFmt w:val="decimal"/>
      <w:lvlText w:val="%1."/>
      <w:lvlJc w:val="left"/>
      <w:pPr>
        <w:tabs>
          <w:tab w:val="num" w:pos="1440"/>
        </w:tabs>
        <w:ind w:left="1440" w:hanging="360"/>
      </w:pPr>
    </w:lvl>
    <w:lvl w:ilvl="1" w:tplc="E570899A">
      <w:numFmt w:val="none"/>
      <w:lvlText w:val=""/>
      <w:lvlJc w:val="left"/>
      <w:pPr>
        <w:tabs>
          <w:tab w:val="num" w:pos="360"/>
        </w:tabs>
      </w:pPr>
    </w:lvl>
    <w:lvl w:ilvl="2" w:tplc="6546CBCA">
      <w:numFmt w:val="none"/>
      <w:lvlText w:val=""/>
      <w:lvlJc w:val="left"/>
      <w:pPr>
        <w:tabs>
          <w:tab w:val="num" w:pos="360"/>
        </w:tabs>
      </w:pPr>
    </w:lvl>
    <w:lvl w:ilvl="3" w:tplc="BF2C7F8E">
      <w:numFmt w:val="none"/>
      <w:lvlText w:val=""/>
      <w:lvlJc w:val="left"/>
      <w:pPr>
        <w:tabs>
          <w:tab w:val="num" w:pos="360"/>
        </w:tabs>
      </w:pPr>
    </w:lvl>
    <w:lvl w:ilvl="4" w:tplc="CA5A8078">
      <w:numFmt w:val="none"/>
      <w:lvlText w:val=""/>
      <w:lvlJc w:val="left"/>
      <w:pPr>
        <w:tabs>
          <w:tab w:val="num" w:pos="360"/>
        </w:tabs>
      </w:pPr>
    </w:lvl>
    <w:lvl w:ilvl="5" w:tplc="0E588E30">
      <w:numFmt w:val="none"/>
      <w:lvlText w:val=""/>
      <w:lvlJc w:val="left"/>
      <w:pPr>
        <w:tabs>
          <w:tab w:val="num" w:pos="360"/>
        </w:tabs>
      </w:pPr>
    </w:lvl>
    <w:lvl w:ilvl="6" w:tplc="53FA30C4">
      <w:numFmt w:val="none"/>
      <w:lvlText w:val=""/>
      <w:lvlJc w:val="left"/>
      <w:pPr>
        <w:tabs>
          <w:tab w:val="num" w:pos="360"/>
        </w:tabs>
      </w:pPr>
    </w:lvl>
    <w:lvl w:ilvl="7" w:tplc="2116896A">
      <w:numFmt w:val="none"/>
      <w:lvlText w:val=""/>
      <w:lvlJc w:val="left"/>
      <w:pPr>
        <w:tabs>
          <w:tab w:val="num" w:pos="360"/>
        </w:tabs>
      </w:pPr>
    </w:lvl>
    <w:lvl w:ilvl="8" w:tplc="167AC2E6">
      <w:numFmt w:val="none"/>
      <w:lvlText w:val=""/>
      <w:lvlJc w:val="left"/>
      <w:pPr>
        <w:tabs>
          <w:tab w:val="num" w:pos="360"/>
        </w:tabs>
      </w:pPr>
    </w:lvl>
  </w:abstractNum>
  <w:abstractNum w:abstractNumId="3" w15:restartNumberingAfterBreak="0">
    <w:nsid w:val="29C823CF"/>
    <w:multiLevelType w:val="multilevel"/>
    <w:tmpl w:val="384644B2"/>
    <w:lvl w:ilvl="0">
      <w:start w:val="1"/>
      <w:numFmt w:val="decimal"/>
      <w:lvlText w:val="%1."/>
      <w:lvlJc w:val="left"/>
      <w:pPr>
        <w:ind w:left="720" w:hanging="360"/>
      </w:pPr>
      <w:rPr>
        <w:rFonts w:ascii="Times New Roman" w:hAnsi="Times New Roman"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3A866A6D"/>
    <w:multiLevelType w:val="multilevel"/>
    <w:tmpl w:val="17462CC8"/>
    <w:lvl w:ilvl="0">
      <w:start w:val="2"/>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41CB5C14"/>
    <w:multiLevelType w:val="multilevel"/>
    <w:tmpl w:val="658E5C7C"/>
    <w:lvl w:ilvl="0">
      <w:start w:val="2"/>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437D471B"/>
    <w:multiLevelType w:val="multilevel"/>
    <w:tmpl w:val="589014E4"/>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469E69F6"/>
    <w:multiLevelType w:val="multilevel"/>
    <w:tmpl w:val="16DC6072"/>
    <w:lvl w:ilvl="0">
      <w:start w:val="1"/>
      <w:numFmt w:val="decimal"/>
      <w:lvlText w:val="%1."/>
      <w:lvlJc w:val="left"/>
      <w:pPr>
        <w:tabs>
          <w:tab w:val="num" w:pos="1440"/>
        </w:tabs>
        <w:ind w:left="1440" w:hanging="360"/>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8" w15:restartNumberingAfterBreak="0">
    <w:nsid w:val="4D5E5D1B"/>
    <w:multiLevelType w:val="hybridMultilevel"/>
    <w:tmpl w:val="4DB2F68A"/>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9" w15:restartNumberingAfterBreak="0">
    <w:nsid w:val="54237B9D"/>
    <w:multiLevelType w:val="multilevel"/>
    <w:tmpl w:val="1D349E3C"/>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5A1E6C82"/>
    <w:multiLevelType w:val="hybridMultilevel"/>
    <w:tmpl w:val="159C453E"/>
    <w:lvl w:ilvl="0" w:tplc="FC5E2808">
      <w:start w:val="3"/>
      <w:numFmt w:val="bullet"/>
      <w:lvlText w:val=""/>
      <w:lvlJc w:val="left"/>
      <w:pPr>
        <w:ind w:left="1080" w:hanging="360"/>
      </w:pPr>
      <w:rPr>
        <w:rFonts w:ascii="Symbol" w:eastAsia="Times New Roman" w:hAnsi="Symbol" w:cs="Times New Roman"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11" w15:restartNumberingAfterBreak="0">
    <w:nsid w:val="76CC4337"/>
    <w:multiLevelType w:val="multilevel"/>
    <w:tmpl w:val="E8AEF7E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76DD3FB3"/>
    <w:multiLevelType w:val="hybridMultilevel"/>
    <w:tmpl w:val="B2108F26"/>
    <w:lvl w:ilvl="0" w:tplc="D6924A66">
      <w:start w:val="3"/>
      <w:numFmt w:val="bullet"/>
      <w:lvlText w:val=""/>
      <w:lvlJc w:val="left"/>
      <w:pPr>
        <w:ind w:left="1440" w:hanging="360"/>
      </w:pPr>
      <w:rPr>
        <w:rFonts w:ascii="Symbol" w:eastAsia="Times New Roman" w:hAnsi="Symbol" w:cs="Times New Roman" w:hint="default"/>
      </w:rPr>
    </w:lvl>
    <w:lvl w:ilvl="1" w:tplc="04270003" w:tentative="1">
      <w:start w:val="1"/>
      <w:numFmt w:val="bullet"/>
      <w:lvlText w:val="o"/>
      <w:lvlJc w:val="left"/>
      <w:pPr>
        <w:ind w:left="2160" w:hanging="360"/>
      </w:pPr>
      <w:rPr>
        <w:rFonts w:ascii="Courier New" w:hAnsi="Courier New" w:cs="Courier New" w:hint="default"/>
      </w:rPr>
    </w:lvl>
    <w:lvl w:ilvl="2" w:tplc="04270005" w:tentative="1">
      <w:start w:val="1"/>
      <w:numFmt w:val="bullet"/>
      <w:lvlText w:val=""/>
      <w:lvlJc w:val="left"/>
      <w:pPr>
        <w:ind w:left="2880" w:hanging="360"/>
      </w:pPr>
      <w:rPr>
        <w:rFonts w:ascii="Wingdings" w:hAnsi="Wingdings" w:hint="default"/>
      </w:rPr>
    </w:lvl>
    <w:lvl w:ilvl="3" w:tplc="04270001" w:tentative="1">
      <w:start w:val="1"/>
      <w:numFmt w:val="bullet"/>
      <w:lvlText w:val=""/>
      <w:lvlJc w:val="left"/>
      <w:pPr>
        <w:ind w:left="3600" w:hanging="360"/>
      </w:pPr>
      <w:rPr>
        <w:rFonts w:ascii="Symbol" w:hAnsi="Symbol" w:hint="default"/>
      </w:rPr>
    </w:lvl>
    <w:lvl w:ilvl="4" w:tplc="04270003" w:tentative="1">
      <w:start w:val="1"/>
      <w:numFmt w:val="bullet"/>
      <w:lvlText w:val="o"/>
      <w:lvlJc w:val="left"/>
      <w:pPr>
        <w:ind w:left="4320" w:hanging="360"/>
      </w:pPr>
      <w:rPr>
        <w:rFonts w:ascii="Courier New" w:hAnsi="Courier New" w:cs="Courier New" w:hint="default"/>
      </w:rPr>
    </w:lvl>
    <w:lvl w:ilvl="5" w:tplc="04270005" w:tentative="1">
      <w:start w:val="1"/>
      <w:numFmt w:val="bullet"/>
      <w:lvlText w:val=""/>
      <w:lvlJc w:val="left"/>
      <w:pPr>
        <w:ind w:left="5040" w:hanging="360"/>
      </w:pPr>
      <w:rPr>
        <w:rFonts w:ascii="Wingdings" w:hAnsi="Wingdings" w:hint="default"/>
      </w:rPr>
    </w:lvl>
    <w:lvl w:ilvl="6" w:tplc="04270001" w:tentative="1">
      <w:start w:val="1"/>
      <w:numFmt w:val="bullet"/>
      <w:lvlText w:val=""/>
      <w:lvlJc w:val="left"/>
      <w:pPr>
        <w:ind w:left="5760" w:hanging="360"/>
      </w:pPr>
      <w:rPr>
        <w:rFonts w:ascii="Symbol" w:hAnsi="Symbol" w:hint="default"/>
      </w:rPr>
    </w:lvl>
    <w:lvl w:ilvl="7" w:tplc="04270003" w:tentative="1">
      <w:start w:val="1"/>
      <w:numFmt w:val="bullet"/>
      <w:lvlText w:val="o"/>
      <w:lvlJc w:val="left"/>
      <w:pPr>
        <w:ind w:left="6480" w:hanging="360"/>
      </w:pPr>
      <w:rPr>
        <w:rFonts w:ascii="Courier New" w:hAnsi="Courier New" w:cs="Courier New" w:hint="default"/>
      </w:rPr>
    </w:lvl>
    <w:lvl w:ilvl="8" w:tplc="04270005" w:tentative="1">
      <w:start w:val="1"/>
      <w:numFmt w:val="bullet"/>
      <w:lvlText w:val=""/>
      <w:lvlJc w:val="left"/>
      <w:pPr>
        <w:ind w:left="7200" w:hanging="360"/>
      </w:pPr>
      <w:rPr>
        <w:rFonts w:ascii="Wingdings" w:hAnsi="Wingdings" w:hint="default"/>
      </w:rPr>
    </w:lvl>
  </w:abstractNum>
  <w:num w:numId="1" w16cid:durableId="1915162181">
    <w:abstractNumId w:val="2"/>
  </w:num>
  <w:num w:numId="2" w16cid:durableId="1826509178">
    <w:abstractNumId w:val="1"/>
  </w:num>
  <w:num w:numId="3" w16cid:durableId="159934887">
    <w:abstractNumId w:val="11"/>
  </w:num>
  <w:num w:numId="4" w16cid:durableId="1619752583">
    <w:abstractNumId w:val="9"/>
  </w:num>
  <w:num w:numId="5" w16cid:durableId="1276329343">
    <w:abstractNumId w:val="7"/>
  </w:num>
  <w:num w:numId="6" w16cid:durableId="1428110242">
    <w:abstractNumId w:val="3"/>
  </w:num>
  <w:num w:numId="7" w16cid:durableId="1397629123">
    <w:abstractNumId w:val="10"/>
  </w:num>
  <w:num w:numId="8" w16cid:durableId="1141775079">
    <w:abstractNumId w:val="12"/>
  </w:num>
  <w:num w:numId="9" w16cid:durableId="2048288072">
    <w:abstractNumId w:val="0"/>
  </w:num>
  <w:num w:numId="10" w16cid:durableId="831680415">
    <w:abstractNumId w:val="8"/>
  </w:num>
  <w:num w:numId="11" w16cid:durableId="2070954698">
    <w:abstractNumId w:val="4"/>
  </w:num>
  <w:num w:numId="12" w16cid:durableId="320886851">
    <w:abstractNumId w:val="6"/>
  </w:num>
  <w:num w:numId="13" w16cid:durableId="170243566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25D0"/>
    <w:rsid w:val="00000F59"/>
    <w:rsid w:val="00005FF3"/>
    <w:rsid w:val="00006B7A"/>
    <w:rsid w:val="00013FD2"/>
    <w:rsid w:val="00016C08"/>
    <w:rsid w:val="00020BA0"/>
    <w:rsid w:val="00021187"/>
    <w:rsid w:val="00024525"/>
    <w:rsid w:val="000322DA"/>
    <w:rsid w:val="00035E35"/>
    <w:rsid w:val="000436A1"/>
    <w:rsid w:val="00050DE6"/>
    <w:rsid w:val="00054018"/>
    <w:rsid w:val="00056A13"/>
    <w:rsid w:val="00057D4C"/>
    <w:rsid w:val="00061414"/>
    <w:rsid w:val="00066865"/>
    <w:rsid w:val="00070DB2"/>
    <w:rsid w:val="000716C2"/>
    <w:rsid w:val="00073AD1"/>
    <w:rsid w:val="00081653"/>
    <w:rsid w:val="00082136"/>
    <w:rsid w:val="000834C9"/>
    <w:rsid w:val="00087740"/>
    <w:rsid w:val="00091CBF"/>
    <w:rsid w:val="000A1D83"/>
    <w:rsid w:val="000A3FDB"/>
    <w:rsid w:val="000B0E45"/>
    <w:rsid w:val="000B3DCC"/>
    <w:rsid w:val="000B74A1"/>
    <w:rsid w:val="000C3F71"/>
    <w:rsid w:val="000C7C2F"/>
    <w:rsid w:val="000C7E6B"/>
    <w:rsid w:val="000D2A02"/>
    <w:rsid w:val="000D389A"/>
    <w:rsid w:val="000D7E00"/>
    <w:rsid w:val="000E3DBD"/>
    <w:rsid w:val="000E5597"/>
    <w:rsid w:val="000F2CDF"/>
    <w:rsid w:val="000F41A7"/>
    <w:rsid w:val="00101E8F"/>
    <w:rsid w:val="0010314E"/>
    <w:rsid w:val="0010446A"/>
    <w:rsid w:val="00104C69"/>
    <w:rsid w:val="001121A2"/>
    <w:rsid w:val="0012006D"/>
    <w:rsid w:val="00124805"/>
    <w:rsid w:val="00133A47"/>
    <w:rsid w:val="0013664C"/>
    <w:rsid w:val="00140F07"/>
    <w:rsid w:val="00144550"/>
    <w:rsid w:val="001464A3"/>
    <w:rsid w:val="0014689B"/>
    <w:rsid w:val="00157C01"/>
    <w:rsid w:val="001605A4"/>
    <w:rsid w:val="00165679"/>
    <w:rsid w:val="00167D70"/>
    <w:rsid w:val="0017374D"/>
    <w:rsid w:val="00182E00"/>
    <w:rsid w:val="001838C3"/>
    <w:rsid w:val="00183D67"/>
    <w:rsid w:val="001877B0"/>
    <w:rsid w:val="001A0C1D"/>
    <w:rsid w:val="001A0E29"/>
    <w:rsid w:val="001A5883"/>
    <w:rsid w:val="001C25FB"/>
    <w:rsid w:val="001C4250"/>
    <w:rsid w:val="001C7D3B"/>
    <w:rsid w:val="001D1B26"/>
    <w:rsid w:val="001D7D68"/>
    <w:rsid w:val="001F0C1A"/>
    <w:rsid w:val="001F1547"/>
    <w:rsid w:val="001F3F0B"/>
    <w:rsid w:val="001F7D98"/>
    <w:rsid w:val="002049D7"/>
    <w:rsid w:val="002101FE"/>
    <w:rsid w:val="00216E1C"/>
    <w:rsid w:val="00223383"/>
    <w:rsid w:val="002241B6"/>
    <w:rsid w:val="00225CE6"/>
    <w:rsid w:val="00231AAA"/>
    <w:rsid w:val="00232781"/>
    <w:rsid w:val="002346A2"/>
    <w:rsid w:val="00242645"/>
    <w:rsid w:val="00243E12"/>
    <w:rsid w:val="00254366"/>
    <w:rsid w:val="0025630F"/>
    <w:rsid w:val="00256D3F"/>
    <w:rsid w:val="00262E21"/>
    <w:rsid w:val="00264199"/>
    <w:rsid w:val="0026465D"/>
    <w:rsid w:val="002658E2"/>
    <w:rsid w:val="00271A5B"/>
    <w:rsid w:val="002725B1"/>
    <w:rsid w:val="00276886"/>
    <w:rsid w:val="002769A1"/>
    <w:rsid w:val="00276AA5"/>
    <w:rsid w:val="00281749"/>
    <w:rsid w:val="002949F5"/>
    <w:rsid w:val="00295A40"/>
    <w:rsid w:val="0029749B"/>
    <w:rsid w:val="002A389B"/>
    <w:rsid w:val="002A58DA"/>
    <w:rsid w:val="002A6853"/>
    <w:rsid w:val="002B345C"/>
    <w:rsid w:val="002B6301"/>
    <w:rsid w:val="002B6AB1"/>
    <w:rsid w:val="002C2304"/>
    <w:rsid w:val="002C44BB"/>
    <w:rsid w:val="002D050A"/>
    <w:rsid w:val="002D3173"/>
    <w:rsid w:val="002D4AB8"/>
    <w:rsid w:val="002E7706"/>
    <w:rsid w:val="002F0C28"/>
    <w:rsid w:val="002F6E32"/>
    <w:rsid w:val="003021FC"/>
    <w:rsid w:val="003046FC"/>
    <w:rsid w:val="00306A41"/>
    <w:rsid w:val="003071FA"/>
    <w:rsid w:val="00313D10"/>
    <w:rsid w:val="00320765"/>
    <w:rsid w:val="00335117"/>
    <w:rsid w:val="00346A0E"/>
    <w:rsid w:val="003470B2"/>
    <w:rsid w:val="00373931"/>
    <w:rsid w:val="0039043B"/>
    <w:rsid w:val="00392AD8"/>
    <w:rsid w:val="003A019E"/>
    <w:rsid w:val="003A3926"/>
    <w:rsid w:val="003A530E"/>
    <w:rsid w:val="003B2886"/>
    <w:rsid w:val="003B6A98"/>
    <w:rsid w:val="003D1793"/>
    <w:rsid w:val="003D3512"/>
    <w:rsid w:val="003D74F2"/>
    <w:rsid w:val="003E19D5"/>
    <w:rsid w:val="003E1B9E"/>
    <w:rsid w:val="003E39FD"/>
    <w:rsid w:val="003E50D1"/>
    <w:rsid w:val="003F2F5F"/>
    <w:rsid w:val="004016D2"/>
    <w:rsid w:val="00405F97"/>
    <w:rsid w:val="0041548A"/>
    <w:rsid w:val="0042253D"/>
    <w:rsid w:val="00423211"/>
    <w:rsid w:val="00423772"/>
    <w:rsid w:val="00432C10"/>
    <w:rsid w:val="00443D9F"/>
    <w:rsid w:val="00445143"/>
    <w:rsid w:val="00446F43"/>
    <w:rsid w:val="0045089F"/>
    <w:rsid w:val="00452969"/>
    <w:rsid w:val="00453F19"/>
    <w:rsid w:val="004623C7"/>
    <w:rsid w:val="00462409"/>
    <w:rsid w:val="00464149"/>
    <w:rsid w:val="00465821"/>
    <w:rsid w:val="00467376"/>
    <w:rsid w:val="00471CBF"/>
    <w:rsid w:val="00475274"/>
    <w:rsid w:val="00476253"/>
    <w:rsid w:val="00481EC8"/>
    <w:rsid w:val="00484CA8"/>
    <w:rsid w:val="004868E6"/>
    <w:rsid w:val="00497B41"/>
    <w:rsid w:val="004A6174"/>
    <w:rsid w:val="004A70E5"/>
    <w:rsid w:val="004A7733"/>
    <w:rsid w:val="004B20F0"/>
    <w:rsid w:val="004B6604"/>
    <w:rsid w:val="004C4B41"/>
    <w:rsid w:val="004C5A8E"/>
    <w:rsid w:val="004C5C76"/>
    <w:rsid w:val="004D1727"/>
    <w:rsid w:val="004E16D1"/>
    <w:rsid w:val="004E42F8"/>
    <w:rsid w:val="004E466E"/>
    <w:rsid w:val="004E6F1E"/>
    <w:rsid w:val="004E7CBD"/>
    <w:rsid w:val="004F103E"/>
    <w:rsid w:val="004F1E0E"/>
    <w:rsid w:val="00504BD6"/>
    <w:rsid w:val="00504F82"/>
    <w:rsid w:val="00507989"/>
    <w:rsid w:val="00512F04"/>
    <w:rsid w:val="005130C4"/>
    <w:rsid w:val="005148D4"/>
    <w:rsid w:val="00514A44"/>
    <w:rsid w:val="0051557F"/>
    <w:rsid w:val="005168AD"/>
    <w:rsid w:val="005226DB"/>
    <w:rsid w:val="00535B85"/>
    <w:rsid w:val="005368FD"/>
    <w:rsid w:val="0054245D"/>
    <w:rsid w:val="0054314A"/>
    <w:rsid w:val="00544A12"/>
    <w:rsid w:val="0055171E"/>
    <w:rsid w:val="00552544"/>
    <w:rsid w:val="0056041B"/>
    <w:rsid w:val="005608DC"/>
    <w:rsid w:val="00561DE7"/>
    <w:rsid w:val="00563AA3"/>
    <w:rsid w:val="00565181"/>
    <w:rsid w:val="00571C05"/>
    <w:rsid w:val="00572AFE"/>
    <w:rsid w:val="005732DE"/>
    <w:rsid w:val="00582382"/>
    <w:rsid w:val="00592B18"/>
    <w:rsid w:val="005A1755"/>
    <w:rsid w:val="005B3893"/>
    <w:rsid w:val="005B51B4"/>
    <w:rsid w:val="005B5BE9"/>
    <w:rsid w:val="005C6844"/>
    <w:rsid w:val="005D0A05"/>
    <w:rsid w:val="005D4D55"/>
    <w:rsid w:val="005D54D4"/>
    <w:rsid w:val="005E2BBC"/>
    <w:rsid w:val="005E35FE"/>
    <w:rsid w:val="005E3903"/>
    <w:rsid w:val="005E4043"/>
    <w:rsid w:val="005E745D"/>
    <w:rsid w:val="006011DE"/>
    <w:rsid w:val="00602CBE"/>
    <w:rsid w:val="00605E1D"/>
    <w:rsid w:val="0060620A"/>
    <w:rsid w:val="006079CD"/>
    <w:rsid w:val="0061071E"/>
    <w:rsid w:val="00611323"/>
    <w:rsid w:val="0062140C"/>
    <w:rsid w:val="00623D2E"/>
    <w:rsid w:val="00624546"/>
    <w:rsid w:val="0063008B"/>
    <w:rsid w:val="006319C1"/>
    <w:rsid w:val="006401F2"/>
    <w:rsid w:val="006425D0"/>
    <w:rsid w:val="00645E9E"/>
    <w:rsid w:val="00645FC4"/>
    <w:rsid w:val="0064617C"/>
    <w:rsid w:val="00647383"/>
    <w:rsid w:val="00647536"/>
    <w:rsid w:val="0065357F"/>
    <w:rsid w:val="00655BB0"/>
    <w:rsid w:val="006562AA"/>
    <w:rsid w:val="00660A64"/>
    <w:rsid w:val="00662E87"/>
    <w:rsid w:val="00671EC9"/>
    <w:rsid w:val="0067206A"/>
    <w:rsid w:val="00677E1A"/>
    <w:rsid w:val="00682B9D"/>
    <w:rsid w:val="00685D36"/>
    <w:rsid w:val="00687358"/>
    <w:rsid w:val="00692099"/>
    <w:rsid w:val="00692B96"/>
    <w:rsid w:val="00694E07"/>
    <w:rsid w:val="00695688"/>
    <w:rsid w:val="00697EF5"/>
    <w:rsid w:val="006A0EA1"/>
    <w:rsid w:val="006A15C9"/>
    <w:rsid w:val="006A1E71"/>
    <w:rsid w:val="006A202C"/>
    <w:rsid w:val="006A38D5"/>
    <w:rsid w:val="006A423B"/>
    <w:rsid w:val="006B7E12"/>
    <w:rsid w:val="006C00F9"/>
    <w:rsid w:val="006C1E1F"/>
    <w:rsid w:val="006C2253"/>
    <w:rsid w:val="006C48FB"/>
    <w:rsid w:val="006C6EF0"/>
    <w:rsid w:val="006D2545"/>
    <w:rsid w:val="006D2AA7"/>
    <w:rsid w:val="006E42C0"/>
    <w:rsid w:val="006F264A"/>
    <w:rsid w:val="006F3D68"/>
    <w:rsid w:val="006F7654"/>
    <w:rsid w:val="006F7A28"/>
    <w:rsid w:val="00703C64"/>
    <w:rsid w:val="00725B5B"/>
    <w:rsid w:val="00726BCB"/>
    <w:rsid w:val="00737A08"/>
    <w:rsid w:val="00742298"/>
    <w:rsid w:val="00743577"/>
    <w:rsid w:val="007450FC"/>
    <w:rsid w:val="007462BB"/>
    <w:rsid w:val="007504BF"/>
    <w:rsid w:val="00763D98"/>
    <w:rsid w:val="00771167"/>
    <w:rsid w:val="007848E3"/>
    <w:rsid w:val="00790DCC"/>
    <w:rsid w:val="007949B5"/>
    <w:rsid w:val="00796094"/>
    <w:rsid w:val="007A00CB"/>
    <w:rsid w:val="007A1BB1"/>
    <w:rsid w:val="007B3CCE"/>
    <w:rsid w:val="007B474C"/>
    <w:rsid w:val="007B5479"/>
    <w:rsid w:val="007B5787"/>
    <w:rsid w:val="007B651E"/>
    <w:rsid w:val="007C00EB"/>
    <w:rsid w:val="007C0EEC"/>
    <w:rsid w:val="007C12AD"/>
    <w:rsid w:val="007C184F"/>
    <w:rsid w:val="007C3C74"/>
    <w:rsid w:val="007C43EA"/>
    <w:rsid w:val="007C5366"/>
    <w:rsid w:val="007E1CDC"/>
    <w:rsid w:val="007E590C"/>
    <w:rsid w:val="007E7C4D"/>
    <w:rsid w:val="007F153C"/>
    <w:rsid w:val="007F3A3B"/>
    <w:rsid w:val="00802BEF"/>
    <w:rsid w:val="008060DD"/>
    <w:rsid w:val="0080617B"/>
    <w:rsid w:val="00806FBE"/>
    <w:rsid w:val="008116C7"/>
    <w:rsid w:val="008125F8"/>
    <w:rsid w:val="0081504A"/>
    <w:rsid w:val="00815880"/>
    <w:rsid w:val="0082092A"/>
    <w:rsid w:val="0082177E"/>
    <w:rsid w:val="00821F1E"/>
    <w:rsid w:val="008225C1"/>
    <w:rsid w:val="00826863"/>
    <w:rsid w:val="00830529"/>
    <w:rsid w:val="008358FD"/>
    <w:rsid w:val="00835F0C"/>
    <w:rsid w:val="00837F1B"/>
    <w:rsid w:val="008526C3"/>
    <w:rsid w:val="00857396"/>
    <w:rsid w:val="00865F19"/>
    <w:rsid w:val="00873EA2"/>
    <w:rsid w:val="00882D1F"/>
    <w:rsid w:val="00891BA7"/>
    <w:rsid w:val="008A0C94"/>
    <w:rsid w:val="008A15B8"/>
    <w:rsid w:val="008A1DE8"/>
    <w:rsid w:val="008A5B76"/>
    <w:rsid w:val="008C1B63"/>
    <w:rsid w:val="008C2C5A"/>
    <w:rsid w:val="008D18EE"/>
    <w:rsid w:val="008D21A4"/>
    <w:rsid w:val="008D6A55"/>
    <w:rsid w:val="008D7552"/>
    <w:rsid w:val="008E51CE"/>
    <w:rsid w:val="008E530E"/>
    <w:rsid w:val="008E587E"/>
    <w:rsid w:val="008F0257"/>
    <w:rsid w:val="008F13F5"/>
    <w:rsid w:val="008F189B"/>
    <w:rsid w:val="008F77C6"/>
    <w:rsid w:val="008F7835"/>
    <w:rsid w:val="00903F77"/>
    <w:rsid w:val="0090448B"/>
    <w:rsid w:val="009045DC"/>
    <w:rsid w:val="009061D0"/>
    <w:rsid w:val="009104C7"/>
    <w:rsid w:val="00916A5F"/>
    <w:rsid w:val="009227B5"/>
    <w:rsid w:val="00925B65"/>
    <w:rsid w:val="00927F39"/>
    <w:rsid w:val="00930B7D"/>
    <w:rsid w:val="00934343"/>
    <w:rsid w:val="0093603D"/>
    <w:rsid w:val="009373B7"/>
    <w:rsid w:val="009429CB"/>
    <w:rsid w:val="0094571A"/>
    <w:rsid w:val="00945802"/>
    <w:rsid w:val="009508CB"/>
    <w:rsid w:val="00954B0D"/>
    <w:rsid w:val="009615E9"/>
    <w:rsid w:val="00961815"/>
    <w:rsid w:val="00963713"/>
    <w:rsid w:val="00966225"/>
    <w:rsid w:val="0097141C"/>
    <w:rsid w:val="009715AC"/>
    <w:rsid w:val="0097392C"/>
    <w:rsid w:val="0097546F"/>
    <w:rsid w:val="009814E9"/>
    <w:rsid w:val="00986BC0"/>
    <w:rsid w:val="009A228E"/>
    <w:rsid w:val="009A44A8"/>
    <w:rsid w:val="009A4A07"/>
    <w:rsid w:val="009A5BA9"/>
    <w:rsid w:val="009A703F"/>
    <w:rsid w:val="009A716E"/>
    <w:rsid w:val="009A7E07"/>
    <w:rsid w:val="009B18B8"/>
    <w:rsid w:val="009B416B"/>
    <w:rsid w:val="009C7C48"/>
    <w:rsid w:val="009D6AF3"/>
    <w:rsid w:val="009E0652"/>
    <w:rsid w:val="009E53AB"/>
    <w:rsid w:val="009E6A47"/>
    <w:rsid w:val="009E78D7"/>
    <w:rsid w:val="009F1123"/>
    <w:rsid w:val="009F1BCF"/>
    <w:rsid w:val="009F25EA"/>
    <w:rsid w:val="009F274E"/>
    <w:rsid w:val="00A052A5"/>
    <w:rsid w:val="00A10CA5"/>
    <w:rsid w:val="00A1234A"/>
    <w:rsid w:val="00A13F5A"/>
    <w:rsid w:val="00A1650D"/>
    <w:rsid w:val="00A23BFE"/>
    <w:rsid w:val="00A25660"/>
    <w:rsid w:val="00A4065A"/>
    <w:rsid w:val="00A44F4D"/>
    <w:rsid w:val="00A4719A"/>
    <w:rsid w:val="00A529EC"/>
    <w:rsid w:val="00A53C26"/>
    <w:rsid w:val="00A564C2"/>
    <w:rsid w:val="00A577AC"/>
    <w:rsid w:val="00A577CC"/>
    <w:rsid w:val="00A74DEF"/>
    <w:rsid w:val="00A810F5"/>
    <w:rsid w:val="00A81FD8"/>
    <w:rsid w:val="00AA0CC7"/>
    <w:rsid w:val="00AA2801"/>
    <w:rsid w:val="00AB121D"/>
    <w:rsid w:val="00AC010C"/>
    <w:rsid w:val="00AC0C2A"/>
    <w:rsid w:val="00AC49C1"/>
    <w:rsid w:val="00AC4AE9"/>
    <w:rsid w:val="00AC59FE"/>
    <w:rsid w:val="00AD1741"/>
    <w:rsid w:val="00AD5774"/>
    <w:rsid w:val="00AF23BB"/>
    <w:rsid w:val="00AF56C0"/>
    <w:rsid w:val="00B00EC5"/>
    <w:rsid w:val="00B0273E"/>
    <w:rsid w:val="00B0667C"/>
    <w:rsid w:val="00B07D0F"/>
    <w:rsid w:val="00B16B51"/>
    <w:rsid w:val="00B17F04"/>
    <w:rsid w:val="00B243EA"/>
    <w:rsid w:val="00B25729"/>
    <w:rsid w:val="00B32A20"/>
    <w:rsid w:val="00B3386A"/>
    <w:rsid w:val="00B34B37"/>
    <w:rsid w:val="00B40CD0"/>
    <w:rsid w:val="00B4185F"/>
    <w:rsid w:val="00B56C52"/>
    <w:rsid w:val="00B60331"/>
    <w:rsid w:val="00B61239"/>
    <w:rsid w:val="00B628BD"/>
    <w:rsid w:val="00B72A4A"/>
    <w:rsid w:val="00B80BA3"/>
    <w:rsid w:val="00B80E8B"/>
    <w:rsid w:val="00B815AE"/>
    <w:rsid w:val="00B81D4E"/>
    <w:rsid w:val="00B84535"/>
    <w:rsid w:val="00B86CD7"/>
    <w:rsid w:val="00B870B2"/>
    <w:rsid w:val="00B871EF"/>
    <w:rsid w:val="00B96EFF"/>
    <w:rsid w:val="00BA117C"/>
    <w:rsid w:val="00BA47FA"/>
    <w:rsid w:val="00BA517A"/>
    <w:rsid w:val="00BA56B7"/>
    <w:rsid w:val="00BB1C1E"/>
    <w:rsid w:val="00BB34CD"/>
    <w:rsid w:val="00BB3521"/>
    <w:rsid w:val="00BC1B3D"/>
    <w:rsid w:val="00BC21F5"/>
    <w:rsid w:val="00BC267B"/>
    <w:rsid w:val="00BC4F99"/>
    <w:rsid w:val="00BC5DF0"/>
    <w:rsid w:val="00BC5EC1"/>
    <w:rsid w:val="00BC673C"/>
    <w:rsid w:val="00BD4AAC"/>
    <w:rsid w:val="00BE4545"/>
    <w:rsid w:val="00BE5A60"/>
    <w:rsid w:val="00BF01C4"/>
    <w:rsid w:val="00BF25A4"/>
    <w:rsid w:val="00BF7060"/>
    <w:rsid w:val="00BF7488"/>
    <w:rsid w:val="00C12DF9"/>
    <w:rsid w:val="00C223E7"/>
    <w:rsid w:val="00C30707"/>
    <w:rsid w:val="00C30C82"/>
    <w:rsid w:val="00C33D23"/>
    <w:rsid w:val="00C36668"/>
    <w:rsid w:val="00C412A7"/>
    <w:rsid w:val="00C41D1E"/>
    <w:rsid w:val="00C4330F"/>
    <w:rsid w:val="00C438D5"/>
    <w:rsid w:val="00C46334"/>
    <w:rsid w:val="00C53A7D"/>
    <w:rsid w:val="00C57125"/>
    <w:rsid w:val="00C60B9F"/>
    <w:rsid w:val="00C61CE1"/>
    <w:rsid w:val="00C6727B"/>
    <w:rsid w:val="00C67547"/>
    <w:rsid w:val="00C704A5"/>
    <w:rsid w:val="00C7142D"/>
    <w:rsid w:val="00C9272E"/>
    <w:rsid w:val="00C937DD"/>
    <w:rsid w:val="00C972A4"/>
    <w:rsid w:val="00CA1A6E"/>
    <w:rsid w:val="00CB0E45"/>
    <w:rsid w:val="00CB2F1E"/>
    <w:rsid w:val="00CB41E9"/>
    <w:rsid w:val="00CB430C"/>
    <w:rsid w:val="00CB4C10"/>
    <w:rsid w:val="00CC05BC"/>
    <w:rsid w:val="00CC0BFF"/>
    <w:rsid w:val="00CC265D"/>
    <w:rsid w:val="00CC571D"/>
    <w:rsid w:val="00CD0169"/>
    <w:rsid w:val="00CD47A7"/>
    <w:rsid w:val="00CE02EB"/>
    <w:rsid w:val="00CE1840"/>
    <w:rsid w:val="00CE2A0C"/>
    <w:rsid w:val="00CE3266"/>
    <w:rsid w:val="00CF6B80"/>
    <w:rsid w:val="00D016E2"/>
    <w:rsid w:val="00D11E8E"/>
    <w:rsid w:val="00D17F75"/>
    <w:rsid w:val="00D24A8C"/>
    <w:rsid w:val="00D30169"/>
    <w:rsid w:val="00D31842"/>
    <w:rsid w:val="00D35A21"/>
    <w:rsid w:val="00D44BC4"/>
    <w:rsid w:val="00D46AA9"/>
    <w:rsid w:val="00D4768C"/>
    <w:rsid w:val="00D50183"/>
    <w:rsid w:val="00D5320C"/>
    <w:rsid w:val="00D533FD"/>
    <w:rsid w:val="00D54B8B"/>
    <w:rsid w:val="00D555E7"/>
    <w:rsid w:val="00D55DB6"/>
    <w:rsid w:val="00D56003"/>
    <w:rsid w:val="00D5627D"/>
    <w:rsid w:val="00D57F23"/>
    <w:rsid w:val="00D619E3"/>
    <w:rsid w:val="00D626BA"/>
    <w:rsid w:val="00D673A9"/>
    <w:rsid w:val="00D74ABD"/>
    <w:rsid w:val="00D8379C"/>
    <w:rsid w:val="00D86379"/>
    <w:rsid w:val="00D86F3F"/>
    <w:rsid w:val="00DA49EA"/>
    <w:rsid w:val="00DB1802"/>
    <w:rsid w:val="00DC6590"/>
    <w:rsid w:val="00DD323E"/>
    <w:rsid w:val="00DD5414"/>
    <w:rsid w:val="00DD6C7F"/>
    <w:rsid w:val="00DE057B"/>
    <w:rsid w:val="00DE35DC"/>
    <w:rsid w:val="00DE4B47"/>
    <w:rsid w:val="00DE714A"/>
    <w:rsid w:val="00DE7E89"/>
    <w:rsid w:val="00DF3E31"/>
    <w:rsid w:val="00DF4B89"/>
    <w:rsid w:val="00E01757"/>
    <w:rsid w:val="00E02686"/>
    <w:rsid w:val="00E04B06"/>
    <w:rsid w:val="00E068F2"/>
    <w:rsid w:val="00E21E98"/>
    <w:rsid w:val="00E25287"/>
    <w:rsid w:val="00E275B8"/>
    <w:rsid w:val="00E35B58"/>
    <w:rsid w:val="00E42109"/>
    <w:rsid w:val="00E442E7"/>
    <w:rsid w:val="00E50788"/>
    <w:rsid w:val="00E52B26"/>
    <w:rsid w:val="00E539D2"/>
    <w:rsid w:val="00E54A59"/>
    <w:rsid w:val="00E56C2A"/>
    <w:rsid w:val="00E57176"/>
    <w:rsid w:val="00E620B5"/>
    <w:rsid w:val="00E62265"/>
    <w:rsid w:val="00E6275D"/>
    <w:rsid w:val="00E66F85"/>
    <w:rsid w:val="00E72E81"/>
    <w:rsid w:val="00E72E9E"/>
    <w:rsid w:val="00E73BF6"/>
    <w:rsid w:val="00E83120"/>
    <w:rsid w:val="00E84D5D"/>
    <w:rsid w:val="00E84F48"/>
    <w:rsid w:val="00E857BF"/>
    <w:rsid w:val="00E857FC"/>
    <w:rsid w:val="00E92E4A"/>
    <w:rsid w:val="00E94288"/>
    <w:rsid w:val="00E9582D"/>
    <w:rsid w:val="00E96C94"/>
    <w:rsid w:val="00EA0F71"/>
    <w:rsid w:val="00EA439A"/>
    <w:rsid w:val="00EB2F4D"/>
    <w:rsid w:val="00ED0445"/>
    <w:rsid w:val="00ED2593"/>
    <w:rsid w:val="00ED72C0"/>
    <w:rsid w:val="00EF235A"/>
    <w:rsid w:val="00F02FEE"/>
    <w:rsid w:val="00F03970"/>
    <w:rsid w:val="00F03CC5"/>
    <w:rsid w:val="00F10CDC"/>
    <w:rsid w:val="00F20695"/>
    <w:rsid w:val="00F23D0C"/>
    <w:rsid w:val="00F276C2"/>
    <w:rsid w:val="00F34C69"/>
    <w:rsid w:val="00F44038"/>
    <w:rsid w:val="00F46E2C"/>
    <w:rsid w:val="00F47265"/>
    <w:rsid w:val="00F503C1"/>
    <w:rsid w:val="00F52E9B"/>
    <w:rsid w:val="00F54D02"/>
    <w:rsid w:val="00F57547"/>
    <w:rsid w:val="00F60E98"/>
    <w:rsid w:val="00F61C8C"/>
    <w:rsid w:val="00F65976"/>
    <w:rsid w:val="00F7054F"/>
    <w:rsid w:val="00F72508"/>
    <w:rsid w:val="00F8120B"/>
    <w:rsid w:val="00F833D0"/>
    <w:rsid w:val="00F852F6"/>
    <w:rsid w:val="00F915BF"/>
    <w:rsid w:val="00F953CC"/>
    <w:rsid w:val="00FA1FB5"/>
    <w:rsid w:val="00FA5C1A"/>
    <w:rsid w:val="00FB0914"/>
    <w:rsid w:val="00FB3104"/>
    <w:rsid w:val="00FB455D"/>
    <w:rsid w:val="00FB4C2B"/>
    <w:rsid w:val="00FC585B"/>
    <w:rsid w:val="00FC60B3"/>
    <w:rsid w:val="00FD16C2"/>
    <w:rsid w:val="00FD18D5"/>
    <w:rsid w:val="00FD3BDA"/>
    <w:rsid w:val="00FD7609"/>
    <w:rsid w:val="00FE0C3A"/>
    <w:rsid w:val="00FF3565"/>
    <w:rsid w:val="00FF6B0B"/>
    <w:rsid w:val="00FF73FB"/>
    <w:rsid w:val="0284D5A6"/>
    <w:rsid w:val="045A1870"/>
    <w:rsid w:val="0AB6E6A6"/>
    <w:rsid w:val="0D2C43CA"/>
    <w:rsid w:val="140F3A43"/>
    <w:rsid w:val="1BCFB794"/>
    <w:rsid w:val="1D126A20"/>
    <w:rsid w:val="1F1DFA9A"/>
    <w:rsid w:val="2F2C77A0"/>
    <w:rsid w:val="30C1B70D"/>
    <w:rsid w:val="33BDF7A5"/>
    <w:rsid w:val="3559E46C"/>
    <w:rsid w:val="36103854"/>
    <w:rsid w:val="37ACC14C"/>
    <w:rsid w:val="390CEBC2"/>
    <w:rsid w:val="3B25638C"/>
    <w:rsid w:val="3D27CFE1"/>
    <w:rsid w:val="3D33C9E9"/>
    <w:rsid w:val="44237363"/>
    <w:rsid w:val="45679D26"/>
    <w:rsid w:val="45943D32"/>
    <w:rsid w:val="463AAED8"/>
    <w:rsid w:val="46F60954"/>
    <w:rsid w:val="509D6770"/>
    <w:rsid w:val="5600B317"/>
    <w:rsid w:val="57F9FFD0"/>
    <w:rsid w:val="58BE563B"/>
    <w:rsid w:val="632BC821"/>
    <w:rsid w:val="664CDE37"/>
    <w:rsid w:val="734CBE40"/>
    <w:rsid w:val="77DE1821"/>
    <w:rsid w:val="7B5D8AF0"/>
    <w:rsid w:val="7DA0ED97"/>
  </w:rsids>
  <m:mathPr>
    <m:mathFont m:val="Cambria Math"/>
    <m:brkBin m:val="before"/>
    <m:brkBinSub m:val="--"/>
    <m:smallFrac m:val="0"/>
    <m:dispDef/>
    <m:lMargin m:val="0"/>
    <m:rMargin m:val="0"/>
    <m:defJc m:val="centerGroup"/>
    <m:wrapIndent m:val="1440"/>
    <m:intLim m:val="subSup"/>
    <m:naryLim m:val="undOvr"/>
  </m:mathPr>
  <w:themeFontLang w:val="lt-LT"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CDB294"/>
  <w15:chartTrackingRefBased/>
  <w15:docId w15:val="{76188F79-AA99-4E0E-A9AC-CA2C803015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Title" w:qFormat="1"/>
    <w:lsdException w:name="Subtitle" w:qFormat="1"/>
    <w:lsdException w:name="Strong"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ind w:firstLine="720"/>
      <w:jc w:val="both"/>
    </w:pPr>
    <w:rPr>
      <w:sz w:val="24"/>
      <w:lang w:eastAsia="en-US"/>
    </w:rPr>
  </w:style>
  <w:style w:type="paragraph" w:styleId="Heading2">
    <w:name w:val="heading 2"/>
    <w:basedOn w:val="Normal"/>
    <w:next w:val="Normal"/>
    <w:link w:val="Heading2Char"/>
    <w:qFormat/>
    <w:rsid w:val="007C00EB"/>
    <w:pPr>
      <w:keepNext/>
      <w:ind w:firstLine="0"/>
      <w:jc w:val="center"/>
      <w:outlineLvl w:val="1"/>
    </w:pPr>
    <w:rPr>
      <w:b/>
      <w:caps/>
      <w:lang w:eastAsia="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table" w:styleId="TableGrid">
    <w:name w:val="Table Grid"/>
    <w:basedOn w:val="TableNormal"/>
    <w:rsid w:val="009061D0"/>
    <w:pPr>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rsid w:val="00726BCB"/>
    <w:pPr>
      <w:spacing w:after="120"/>
      <w:ind w:left="283" w:firstLine="0"/>
      <w:jc w:val="left"/>
    </w:pPr>
    <w:rPr>
      <w:szCs w:val="24"/>
    </w:rPr>
  </w:style>
  <w:style w:type="paragraph" w:styleId="BalloonText">
    <w:name w:val="Balloon Text"/>
    <w:basedOn w:val="Normal"/>
    <w:semiHidden/>
    <w:rsid w:val="00232781"/>
    <w:rPr>
      <w:rFonts w:ascii="Tahoma" w:hAnsi="Tahoma" w:cs="Tahoma"/>
      <w:sz w:val="16"/>
      <w:szCs w:val="16"/>
    </w:rPr>
  </w:style>
  <w:style w:type="character" w:customStyle="1" w:styleId="Heading2Char">
    <w:name w:val="Heading 2 Char"/>
    <w:link w:val="Heading2"/>
    <w:rsid w:val="007C00EB"/>
    <w:rPr>
      <w:b/>
      <w:caps/>
      <w:sz w:val="24"/>
      <w:lang w:val="lt-LT" w:eastAsia="lt-LT" w:bidi="ar-SA"/>
    </w:rPr>
  </w:style>
  <w:style w:type="character" w:styleId="Hyperlink">
    <w:name w:val="Hyperlink"/>
    <w:rsid w:val="004A70E5"/>
    <w:rPr>
      <w:color w:val="0000FF"/>
      <w:u w:val="single"/>
    </w:rPr>
  </w:style>
  <w:style w:type="paragraph" w:styleId="HTMLPreformatted">
    <w:name w:val="HTML Preformatted"/>
    <w:basedOn w:val="Normal"/>
    <w:link w:val="HTMLPreformattedChar"/>
    <w:rsid w:val="004A70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hAnsi="Courier New" w:cs="Courier New"/>
      <w:sz w:val="20"/>
      <w:lang w:eastAsia="lt-LT"/>
    </w:rPr>
  </w:style>
  <w:style w:type="paragraph" w:customStyle="1" w:styleId="pavadinimas">
    <w:name w:val="pavadinimas"/>
    <w:basedOn w:val="Normal"/>
    <w:rsid w:val="009B18B8"/>
    <w:pPr>
      <w:spacing w:before="100" w:beforeAutospacing="1" w:after="100" w:afterAutospacing="1"/>
      <w:ind w:firstLine="0"/>
      <w:jc w:val="left"/>
    </w:pPr>
    <w:rPr>
      <w:szCs w:val="24"/>
      <w:lang w:eastAsia="lt-LT"/>
    </w:rPr>
  </w:style>
  <w:style w:type="character" w:customStyle="1" w:styleId="HTMLPreformattedChar">
    <w:name w:val="HTML Preformatted Char"/>
    <w:link w:val="HTMLPreformatted"/>
    <w:rsid w:val="004B20F0"/>
    <w:rPr>
      <w:rFonts w:ascii="Courier New" w:hAnsi="Courier New" w:cs="Courier New"/>
      <w:lang w:val="lt-LT" w:eastAsia="lt-LT" w:bidi="ar-SA"/>
    </w:rPr>
  </w:style>
  <w:style w:type="paragraph" w:customStyle="1" w:styleId="BodyText1">
    <w:name w:val="Body Text1"/>
    <w:rsid w:val="004B20F0"/>
    <w:pPr>
      <w:autoSpaceDE w:val="0"/>
      <w:autoSpaceDN w:val="0"/>
      <w:adjustRightInd w:val="0"/>
      <w:ind w:firstLine="312"/>
      <w:jc w:val="both"/>
    </w:pPr>
    <w:rPr>
      <w:rFonts w:ascii="TimesLT" w:hAnsi="TimesLT"/>
      <w:lang w:val="en-US" w:eastAsia="en-US"/>
    </w:rPr>
  </w:style>
  <w:style w:type="paragraph" w:customStyle="1" w:styleId="CentrBoldm">
    <w:name w:val="CentrBoldm"/>
    <w:basedOn w:val="Normal"/>
    <w:rsid w:val="004B20F0"/>
    <w:pPr>
      <w:autoSpaceDE w:val="0"/>
      <w:autoSpaceDN w:val="0"/>
      <w:adjustRightInd w:val="0"/>
      <w:ind w:firstLine="0"/>
      <w:jc w:val="center"/>
    </w:pPr>
    <w:rPr>
      <w:rFonts w:ascii="TimesLT" w:hAnsi="TimesLT"/>
      <w:b/>
      <w:bCs/>
      <w:sz w:val="20"/>
      <w:lang w:val="en-US"/>
    </w:rPr>
  </w:style>
  <w:style w:type="paragraph" w:customStyle="1" w:styleId="Patvirtinta">
    <w:name w:val="Patvirtinta"/>
    <w:rsid w:val="004B20F0"/>
    <w:pPr>
      <w:tabs>
        <w:tab w:val="left" w:pos="1304"/>
        <w:tab w:val="left" w:pos="1457"/>
        <w:tab w:val="left" w:pos="1604"/>
        <w:tab w:val="left" w:pos="1757"/>
      </w:tabs>
      <w:autoSpaceDE w:val="0"/>
      <w:autoSpaceDN w:val="0"/>
      <w:adjustRightInd w:val="0"/>
      <w:ind w:left="5953"/>
    </w:pPr>
    <w:rPr>
      <w:rFonts w:ascii="TimesLT" w:hAnsi="TimesLT"/>
      <w:lang w:val="en-US" w:eastAsia="en-US"/>
    </w:rPr>
  </w:style>
  <w:style w:type="paragraph" w:customStyle="1" w:styleId="MAZAS">
    <w:name w:val="MAZAS"/>
    <w:rsid w:val="004B20F0"/>
    <w:pPr>
      <w:autoSpaceDE w:val="0"/>
      <w:autoSpaceDN w:val="0"/>
      <w:adjustRightInd w:val="0"/>
      <w:ind w:firstLine="312"/>
      <w:jc w:val="both"/>
    </w:pPr>
    <w:rPr>
      <w:rFonts w:ascii="TimesLT" w:hAnsi="TimesLT"/>
      <w:color w:val="000000"/>
      <w:sz w:val="8"/>
      <w:szCs w:val="8"/>
      <w:lang w:val="en-US" w:eastAsia="en-US"/>
    </w:rPr>
  </w:style>
  <w:style w:type="character" w:styleId="CommentReference">
    <w:name w:val="annotation reference"/>
    <w:rsid w:val="00512F04"/>
    <w:rPr>
      <w:sz w:val="16"/>
      <w:szCs w:val="16"/>
    </w:rPr>
  </w:style>
  <w:style w:type="paragraph" w:styleId="CommentText">
    <w:name w:val="annotation text"/>
    <w:basedOn w:val="Normal"/>
    <w:link w:val="CommentTextChar"/>
    <w:rsid w:val="00512F04"/>
    <w:rPr>
      <w:sz w:val="20"/>
    </w:rPr>
  </w:style>
  <w:style w:type="character" w:customStyle="1" w:styleId="CommentTextChar">
    <w:name w:val="Comment Text Char"/>
    <w:link w:val="CommentText"/>
    <w:rsid w:val="00512F04"/>
    <w:rPr>
      <w:lang w:eastAsia="en-US"/>
    </w:rPr>
  </w:style>
  <w:style w:type="paragraph" w:styleId="CommentSubject">
    <w:name w:val="annotation subject"/>
    <w:basedOn w:val="CommentText"/>
    <w:next w:val="CommentText"/>
    <w:link w:val="CommentSubjectChar"/>
    <w:rsid w:val="00512F04"/>
    <w:rPr>
      <w:b/>
      <w:bCs/>
    </w:rPr>
  </w:style>
  <w:style w:type="character" w:customStyle="1" w:styleId="CommentSubjectChar">
    <w:name w:val="Comment Subject Char"/>
    <w:link w:val="CommentSubject"/>
    <w:rsid w:val="00512F04"/>
    <w:rPr>
      <w:b/>
      <w:bCs/>
      <w:lang w:eastAsia="en-US"/>
    </w:rPr>
  </w:style>
  <w:style w:type="character" w:customStyle="1" w:styleId="apple-converted-space">
    <w:name w:val="apple-converted-space"/>
    <w:rsid w:val="00512F04"/>
  </w:style>
  <w:style w:type="character" w:styleId="Emphasis">
    <w:name w:val="Emphasis"/>
    <w:uiPriority w:val="20"/>
    <w:qFormat/>
    <w:rsid w:val="005E2BBC"/>
    <w:rPr>
      <w:i/>
      <w:iCs/>
    </w:rPr>
  </w:style>
  <w:style w:type="paragraph" w:styleId="FootnoteText">
    <w:name w:val="footnote text"/>
    <w:basedOn w:val="Normal"/>
    <w:link w:val="FootnoteTextChar"/>
    <w:uiPriority w:val="99"/>
    <w:rsid w:val="007848E3"/>
    <w:rPr>
      <w:sz w:val="20"/>
    </w:rPr>
  </w:style>
  <w:style w:type="character" w:customStyle="1" w:styleId="FootnoteTextChar">
    <w:name w:val="Footnote Text Char"/>
    <w:link w:val="FootnoteText"/>
    <w:uiPriority w:val="99"/>
    <w:rsid w:val="007848E3"/>
    <w:rPr>
      <w:lang w:eastAsia="en-US"/>
    </w:rPr>
  </w:style>
  <w:style w:type="character" w:styleId="FootnoteReference">
    <w:name w:val="footnote reference"/>
    <w:rsid w:val="007848E3"/>
    <w:rPr>
      <w:vertAlign w:val="superscript"/>
    </w:rPr>
  </w:style>
  <w:style w:type="paragraph" w:styleId="Revision">
    <w:name w:val="Revision"/>
    <w:hidden/>
    <w:uiPriority w:val="99"/>
    <w:semiHidden/>
    <w:rsid w:val="006C6EF0"/>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1370038">
      <w:bodyDiv w:val="1"/>
      <w:marLeft w:val="0"/>
      <w:marRight w:val="0"/>
      <w:marTop w:val="0"/>
      <w:marBottom w:val="0"/>
      <w:divBdr>
        <w:top w:val="none" w:sz="0" w:space="0" w:color="auto"/>
        <w:left w:val="none" w:sz="0" w:space="0" w:color="auto"/>
        <w:bottom w:val="none" w:sz="0" w:space="0" w:color="auto"/>
        <w:right w:val="none" w:sz="0" w:space="0" w:color="auto"/>
      </w:divBdr>
    </w:div>
    <w:div w:id="1361202833">
      <w:bodyDiv w:val="1"/>
      <w:marLeft w:val="0"/>
      <w:marRight w:val="0"/>
      <w:marTop w:val="0"/>
      <w:marBottom w:val="0"/>
      <w:divBdr>
        <w:top w:val="none" w:sz="0" w:space="0" w:color="auto"/>
        <w:left w:val="none" w:sz="0" w:space="0" w:color="auto"/>
        <w:bottom w:val="none" w:sz="0" w:space="0" w:color="auto"/>
        <w:right w:val="none" w:sz="0" w:space="0" w:color="auto"/>
      </w:divBdr>
      <w:divsChild>
        <w:div w:id="33236831">
          <w:marLeft w:val="0"/>
          <w:marRight w:val="0"/>
          <w:marTop w:val="0"/>
          <w:marBottom w:val="0"/>
          <w:divBdr>
            <w:top w:val="none" w:sz="0" w:space="0" w:color="auto"/>
            <w:left w:val="none" w:sz="0" w:space="0" w:color="auto"/>
            <w:bottom w:val="none" w:sz="0" w:space="0" w:color="auto"/>
            <w:right w:val="none" w:sz="0" w:space="0" w:color="auto"/>
          </w:divBdr>
        </w:div>
        <w:div w:id="1046442195">
          <w:marLeft w:val="0"/>
          <w:marRight w:val="0"/>
          <w:marTop w:val="0"/>
          <w:marBottom w:val="0"/>
          <w:divBdr>
            <w:top w:val="none" w:sz="0" w:space="0" w:color="auto"/>
            <w:left w:val="none" w:sz="0" w:space="0" w:color="auto"/>
            <w:bottom w:val="none" w:sz="0" w:space="0" w:color="auto"/>
            <w:right w:val="none" w:sz="0" w:space="0" w:color="auto"/>
          </w:divBdr>
        </w:div>
        <w:div w:id="1324964175">
          <w:marLeft w:val="0"/>
          <w:marRight w:val="0"/>
          <w:marTop w:val="0"/>
          <w:marBottom w:val="0"/>
          <w:divBdr>
            <w:top w:val="none" w:sz="0" w:space="0" w:color="auto"/>
            <w:left w:val="none" w:sz="0" w:space="0" w:color="auto"/>
            <w:bottom w:val="none" w:sz="0" w:space="0" w:color="auto"/>
            <w:right w:val="none" w:sz="0" w:space="0" w:color="auto"/>
          </w:divBdr>
        </w:div>
        <w:div w:id="1530488747">
          <w:marLeft w:val="0"/>
          <w:marRight w:val="0"/>
          <w:marTop w:val="0"/>
          <w:marBottom w:val="0"/>
          <w:divBdr>
            <w:top w:val="none" w:sz="0" w:space="0" w:color="auto"/>
            <w:left w:val="none" w:sz="0" w:space="0" w:color="auto"/>
            <w:bottom w:val="none" w:sz="0" w:space="0" w:color="auto"/>
            <w:right w:val="none" w:sz="0" w:space="0" w:color="auto"/>
          </w:divBdr>
        </w:div>
        <w:div w:id="1905481176">
          <w:marLeft w:val="0"/>
          <w:marRight w:val="0"/>
          <w:marTop w:val="0"/>
          <w:marBottom w:val="0"/>
          <w:divBdr>
            <w:top w:val="none" w:sz="0" w:space="0" w:color="auto"/>
            <w:left w:val="none" w:sz="0" w:space="0" w:color="auto"/>
            <w:bottom w:val="none" w:sz="0" w:space="0" w:color="auto"/>
            <w:right w:val="none" w:sz="0" w:space="0" w:color="auto"/>
          </w:divBdr>
        </w:div>
        <w:div w:id="2144687886">
          <w:marLeft w:val="0"/>
          <w:marRight w:val="0"/>
          <w:marTop w:val="0"/>
          <w:marBottom w:val="0"/>
          <w:divBdr>
            <w:top w:val="none" w:sz="0" w:space="0" w:color="auto"/>
            <w:left w:val="none" w:sz="0" w:space="0" w:color="auto"/>
            <w:bottom w:val="none" w:sz="0" w:space="0" w:color="auto"/>
            <w:right w:val="none" w:sz="0" w:space="0" w:color="auto"/>
          </w:divBdr>
        </w:div>
      </w:divsChild>
    </w:div>
    <w:div w:id="1653873747">
      <w:bodyDiv w:val="1"/>
      <w:marLeft w:val="0"/>
      <w:marRight w:val="0"/>
      <w:marTop w:val="0"/>
      <w:marBottom w:val="0"/>
      <w:divBdr>
        <w:top w:val="none" w:sz="0" w:space="0" w:color="auto"/>
        <w:left w:val="none" w:sz="0" w:space="0" w:color="auto"/>
        <w:bottom w:val="none" w:sz="0" w:space="0" w:color="auto"/>
        <w:right w:val="none" w:sz="0" w:space="0" w:color="auto"/>
      </w:divBdr>
    </w:div>
    <w:div w:id="2045253376">
      <w:bodyDiv w:val="1"/>
      <w:marLeft w:val="0"/>
      <w:marRight w:val="0"/>
      <w:marTop w:val="0"/>
      <w:marBottom w:val="0"/>
      <w:divBdr>
        <w:top w:val="none" w:sz="0" w:space="0" w:color="auto"/>
        <w:left w:val="none" w:sz="0" w:space="0" w:color="auto"/>
        <w:bottom w:val="none" w:sz="0" w:space="0" w:color="auto"/>
        <w:right w:val="none" w:sz="0" w:space="0" w:color="auto"/>
      </w:divBdr>
    </w:div>
    <w:div w:id="2086609323">
      <w:bodyDiv w:val="1"/>
      <w:marLeft w:val="225"/>
      <w:marRight w:val="225"/>
      <w:marTop w:val="0"/>
      <w:marBottom w:val="0"/>
      <w:divBdr>
        <w:top w:val="none" w:sz="0" w:space="0" w:color="auto"/>
        <w:left w:val="none" w:sz="0" w:space="0" w:color="auto"/>
        <w:bottom w:val="none" w:sz="0" w:space="0" w:color="auto"/>
        <w:right w:val="none" w:sz="0" w:space="0" w:color="auto"/>
      </w:divBdr>
      <w:divsChild>
        <w:div w:id="18553394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L:\isakymas.do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as" ma:contentTypeID="0x0101004333DE5A834FEE47896360D72E6C5D5B" ma:contentTypeVersion="16" ma:contentTypeDescription="Kurkite naują dokumentą." ma:contentTypeScope="" ma:versionID="c2154d6df8bd8c90cf65df398edb5844">
  <xsd:schema xmlns:xsd="http://www.w3.org/2001/XMLSchema" xmlns:xs="http://www.w3.org/2001/XMLSchema" xmlns:p="http://schemas.microsoft.com/office/2006/metadata/properties" xmlns:ns2="d2a35650-e07f-4a1d-9ff0-ec5af6ffa845" xmlns:ns3="f1621be2-09a8-4ecf-a4f6-2b817f971f19" targetNamespace="http://schemas.microsoft.com/office/2006/metadata/properties" ma:root="true" ma:fieldsID="ef8fd1db7f6875d45f9a84a7b53e6676" ns2:_="" ns3:_="">
    <xsd:import namespace="d2a35650-e07f-4a1d-9ff0-ec5af6ffa845"/>
    <xsd:import namespace="f1621be2-09a8-4ecf-a4f6-2b817f971f1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a35650-e07f-4a1d-9ff0-ec5af6ffa8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Vaizdų žymės" ma:readOnly="false" ma:fieldId="{5cf76f15-5ced-4ddc-b409-7134ff3c332f}" ma:taxonomyMulti="true" ma:sspId="c0864939-75c6-4484-8098-18c4e1df423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21be2-09a8-4ecf-a4f6-2b817f971f19" elementFormDefault="qualified">
    <xsd:import namespace="http://schemas.microsoft.com/office/2006/documentManagement/types"/>
    <xsd:import namespace="http://schemas.microsoft.com/office/infopath/2007/PartnerControls"/>
    <xsd:element name="SharedWithUsers" ma:index="18"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Bendrinta su išsamia informacija" ma:internalName="SharedWithDetails" ma:readOnly="true">
      <xsd:simpleType>
        <xsd:restriction base="dms:Note">
          <xsd:maxLength value="255"/>
        </xsd:restriction>
      </xsd:simpleType>
    </xsd:element>
    <xsd:element name="TaxCatchAll" ma:index="23" nillable="true" ma:displayName="Taxonomy Catch All Column" ma:hidden="true" ma:list="{f9b642a4-d2eb-433c-9774-f14ef5d9a268}" ma:internalName="TaxCatchAll" ma:showField="CatchAllData" ma:web="f1621be2-09a8-4ecf-a4f6-2b817f971f1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f1621be2-09a8-4ecf-a4f6-2b817f971f19" xsi:nil="true"/>
    <lcf76f155ced4ddcb4097134ff3c332f xmlns="d2a35650-e07f-4a1d-9ff0-ec5af6ffa845">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7943F85-3EC8-4C6A-8449-66ED8D7B55AE}">
  <ds:schemaRefs>
    <ds:schemaRef ds:uri="http://schemas.openxmlformats.org/officeDocument/2006/bibliography"/>
  </ds:schemaRefs>
</ds:datastoreItem>
</file>

<file path=customXml/itemProps2.xml><?xml version="1.0" encoding="utf-8"?>
<ds:datastoreItem xmlns:ds="http://schemas.openxmlformats.org/officeDocument/2006/customXml" ds:itemID="{C3AAEB7B-1042-4CC5-98D2-ED539268FF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a35650-e07f-4a1d-9ff0-ec5af6ffa845"/>
    <ds:schemaRef ds:uri="f1621be2-09a8-4ecf-a4f6-2b817f971f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D3423CD-8056-4C46-A06F-DB7C83189BF8}">
  <ds:schemaRefs>
    <ds:schemaRef ds:uri="http://schemas.microsoft.com/office/2006/documentManagement/types"/>
    <ds:schemaRef ds:uri="http://purl.org/dc/terms/"/>
    <ds:schemaRef ds:uri="d2a35650-e07f-4a1d-9ff0-ec5af6ffa845"/>
    <ds:schemaRef ds:uri="http://purl.org/dc/dcmitype/"/>
    <ds:schemaRef ds:uri="http://purl.org/dc/elements/1.1/"/>
    <ds:schemaRef ds:uri="http://schemas.microsoft.com/office/infopath/2007/PartnerControls"/>
    <ds:schemaRef ds:uri="http://schemas.openxmlformats.org/package/2006/metadata/core-properties"/>
    <ds:schemaRef ds:uri="f1621be2-09a8-4ecf-a4f6-2b817f971f19"/>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FE10CEA9-41C4-432C-A8C3-B05D1026754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isakymas</Template>
  <TotalTime>3</TotalTime>
  <Pages>2</Pages>
  <Words>364</Words>
  <Characters>2586</Characters>
  <Application>Microsoft Office Word</Application>
  <DocSecurity>0</DocSecurity>
  <Lines>21</Lines>
  <Paragraphs>5</Paragraphs>
  <ScaleCrop>false</ScaleCrop>
  <Company>KPC</Company>
  <LinksUpToDate>false</LinksUpToDate>
  <CharactersWithSpaces>2945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ŪKIO MINISTRAS</dc:title>
  <dc:subject/>
  <dc:creator>k.daujotaite</dc:creator>
  <cp:keywords/>
  <cp:lastModifiedBy>Irma Šimanskytė</cp:lastModifiedBy>
  <cp:revision>31</cp:revision>
  <cp:lastPrinted>2020-11-06T22:55:00Z</cp:lastPrinted>
  <dcterms:created xsi:type="dcterms:W3CDTF">2022-06-16T16:40:00Z</dcterms:created>
  <dcterms:modified xsi:type="dcterms:W3CDTF">2022-10-28T13:05:00Z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0x0101004333DE5A834FEE47896360D72E6C5D5B</vt:lpwstr>
  </property>
  <property fmtid="{D5CDD505-2E9C-101B-9397-08002B2CF9AE}" pid="3" name="MediaServiceImageTags">
    <vt:lpwstr/>
  </property>
</Properties>
</file>